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B8C3" w14:textId="55A76A28" w:rsidR="008B32ED" w:rsidRPr="004A1A31" w:rsidRDefault="00E8152B" w:rsidP="006E299B">
      <w:pPr>
        <w:jc w:val="center"/>
        <w:rPr>
          <w:rFonts w:asciiTheme="minorHAnsi" w:hAnsiTheme="minorHAnsi"/>
          <w:b/>
          <w:sz w:val="28"/>
          <w:szCs w:val="28"/>
        </w:rPr>
      </w:pPr>
      <w:r w:rsidRPr="004A1A31"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1528A2E8" wp14:editId="52FE64CA">
            <wp:extent cx="1633855" cy="1100455"/>
            <wp:effectExtent l="0" t="0" r="0" b="0"/>
            <wp:docPr id="2" name="Picture 1" descr="OPD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DA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0E25C" w14:textId="77777777" w:rsidR="006E299B" w:rsidRPr="004A1A31" w:rsidRDefault="006E299B" w:rsidP="006E299B">
      <w:pPr>
        <w:jc w:val="center"/>
        <w:rPr>
          <w:rFonts w:asciiTheme="minorHAnsi" w:hAnsiTheme="minorHAnsi"/>
          <w:b/>
          <w:sz w:val="28"/>
          <w:szCs w:val="28"/>
        </w:rPr>
      </w:pPr>
      <w:r w:rsidRPr="004A1A31">
        <w:rPr>
          <w:rFonts w:asciiTheme="minorHAnsi" w:hAnsiTheme="minorHAnsi"/>
          <w:b/>
          <w:sz w:val="28"/>
          <w:szCs w:val="28"/>
        </w:rPr>
        <w:t>ODESSA PUBLIC DEVELOPMENT AUTHORITY</w:t>
      </w:r>
    </w:p>
    <w:p w14:paraId="5F72802D" w14:textId="61623934" w:rsidR="00ED3FE5" w:rsidRDefault="006E299B" w:rsidP="00977256">
      <w:pPr>
        <w:jc w:val="center"/>
        <w:rPr>
          <w:rFonts w:asciiTheme="minorHAnsi" w:hAnsiTheme="minorHAnsi"/>
          <w:b/>
          <w:sz w:val="28"/>
          <w:szCs w:val="28"/>
        </w:rPr>
      </w:pPr>
      <w:r w:rsidRPr="004A1A31">
        <w:rPr>
          <w:rFonts w:asciiTheme="minorHAnsi" w:hAnsiTheme="minorHAnsi"/>
          <w:b/>
          <w:sz w:val="28"/>
          <w:szCs w:val="28"/>
        </w:rPr>
        <w:t>MINUTES OF</w:t>
      </w:r>
      <w:r w:rsidR="0090557C">
        <w:rPr>
          <w:rFonts w:asciiTheme="minorHAnsi" w:hAnsiTheme="minorHAnsi"/>
          <w:b/>
          <w:sz w:val="28"/>
          <w:szCs w:val="28"/>
        </w:rPr>
        <w:t xml:space="preserve"> </w:t>
      </w:r>
      <w:r w:rsidR="00773AEB">
        <w:rPr>
          <w:rFonts w:asciiTheme="minorHAnsi" w:hAnsiTheme="minorHAnsi"/>
          <w:b/>
          <w:sz w:val="28"/>
          <w:szCs w:val="28"/>
        </w:rPr>
        <w:t>October 21</w:t>
      </w:r>
      <w:r w:rsidR="00425EC8">
        <w:rPr>
          <w:rFonts w:asciiTheme="minorHAnsi" w:hAnsiTheme="minorHAnsi"/>
          <w:b/>
          <w:sz w:val="28"/>
          <w:szCs w:val="28"/>
        </w:rPr>
        <w:t>, 2019</w:t>
      </w:r>
    </w:p>
    <w:p w14:paraId="0A253770" w14:textId="77777777" w:rsidR="00977256" w:rsidRPr="00977256" w:rsidRDefault="00977256" w:rsidP="00977256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5A286DF" w14:textId="36EDE4E2" w:rsidR="006E299B" w:rsidRPr="004A1A31" w:rsidRDefault="006E299B">
      <w:pPr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CALL TO ORDER:</w:t>
      </w:r>
    </w:p>
    <w:p w14:paraId="49646BFC" w14:textId="7AD74828" w:rsidR="00B43FA4" w:rsidRPr="004A1A31" w:rsidRDefault="006E299B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 xml:space="preserve">The </w:t>
      </w:r>
      <w:r w:rsidR="000F5CBC" w:rsidRPr="004A1A31">
        <w:rPr>
          <w:rFonts w:asciiTheme="minorHAnsi" w:hAnsiTheme="minorHAnsi"/>
        </w:rPr>
        <w:t>meeting</w:t>
      </w:r>
      <w:r w:rsidRPr="004A1A31">
        <w:rPr>
          <w:rFonts w:asciiTheme="minorHAnsi" w:hAnsiTheme="minorHAnsi"/>
        </w:rPr>
        <w:t xml:space="preserve"> was </w:t>
      </w:r>
      <w:r w:rsidR="00F323CF" w:rsidRPr="004A1A31">
        <w:rPr>
          <w:rFonts w:asciiTheme="minorHAnsi" w:hAnsiTheme="minorHAnsi"/>
        </w:rPr>
        <w:t xml:space="preserve">called </w:t>
      </w:r>
      <w:r w:rsidRPr="004A1A31">
        <w:rPr>
          <w:rFonts w:asciiTheme="minorHAnsi" w:hAnsiTheme="minorHAnsi"/>
        </w:rPr>
        <w:t xml:space="preserve">to order at </w:t>
      </w:r>
      <w:r w:rsidR="008F3324" w:rsidRPr="004A1A31">
        <w:rPr>
          <w:rFonts w:asciiTheme="minorHAnsi" w:hAnsiTheme="minorHAnsi"/>
        </w:rPr>
        <w:t>7:</w:t>
      </w:r>
      <w:r w:rsidR="00773AEB">
        <w:rPr>
          <w:rFonts w:asciiTheme="minorHAnsi" w:hAnsiTheme="minorHAnsi"/>
        </w:rPr>
        <w:t>45</w:t>
      </w:r>
      <w:r w:rsidR="00CA00DE">
        <w:rPr>
          <w:rFonts w:asciiTheme="minorHAnsi" w:hAnsiTheme="minorHAnsi"/>
        </w:rPr>
        <w:t xml:space="preserve"> </w:t>
      </w:r>
      <w:r w:rsidRPr="004A1A31">
        <w:rPr>
          <w:rFonts w:asciiTheme="minorHAnsi" w:hAnsiTheme="minorHAnsi"/>
        </w:rPr>
        <w:t xml:space="preserve">p.m. by </w:t>
      </w:r>
      <w:r w:rsidR="00B85C49">
        <w:rPr>
          <w:rFonts w:asciiTheme="minorHAnsi" w:hAnsiTheme="minorHAnsi"/>
        </w:rPr>
        <w:t>President Wollman</w:t>
      </w:r>
    </w:p>
    <w:p w14:paraId="45C072A1" w14:textId="77777777" w:rsidR="00425EC8" w:rsidRDefault="00425EC8">
      <w:pPr>
        <w:rPr>
          <w:rFonts w:asciiTheme="minorHAnsi" w:hAnsiTheme="minorHAnsi"/>
          <w:sz w:val="28"/>
          <w:szCs w:val="28"/>
        </w:rPr>
      </w:pPr>
    </w:p>
    <w:p w14:paraId="16985FAB" w14:textId="6A151480" w:rsidR="008B32ED" w:rsidRPr="004A1A31" w:rsidRDefault="008B32ED">
      <w:pPr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BOARD MEMBERS:</w:t>
      </w:r>
    </w:p>
    <w:p w14:paraId="2ED50400" w14:textId="60FD65A2" w:rsidR="00F86E52" w:rsidRPr="004A1A31" w:rsidRDefault="006E299B" w:rsidP="00425EC8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>P</w:t>
      </w:r>
      <w:r w:rsidR="008B32ED" w:rsidRPr="004A1A31">
        <w:rPr>
          <w:rFonts w:asciiTheme="minorHAnsi" w:hAnsiTheme="minorHAnsi"/>
        </w:rPr>
        <w:t>resent</w:t>
      </w:r>
      <w:r w:rsidRPr="004A1A31">
        <w:rPr>
          <w:rFonts w:asciiTheme="minorHAnsi" w:hAnsiTheme="minorHAnsi"/>
        </w:rPr>
        <w:t>:</w:t>
      </w:r>
      <w:r w:rsidR="00C57B80" w:rsidRPr="004A1A31">
        <w:rPr>
          <w:rFonts w:asciiTheme="minorHAnsi" w:hAnsiTheme="minorHAnsi"/>
        </w:rPr>
        <w:t xml:space="preserve"> </w:t>
      </w:r>
      <w:r w:rsidR="00A1637A">
        <w:rPr>
          <w:rFonts w:asciiTheme="minorHAnsi" w:hAnsiTheme="minorHAnsi"/>
        </w:rPr>
        <w:t xml:space="preserve">Kim Ramm, </w:t>
      </w:r>
      <w:r w:rsidR="00B85C49">
        <w:rPr>
          <w:rFonts w:asciiTheme="minorHAnsi" w:hAnsiTheme="minorHAnsi"/>
        </w:rPr>
        <w:t xml:space="preserve">JoEllen Wollman, </w:t>
      </w:r>
      <w:r w:rsidR="00773AEB">
        <w:rPr>
          <w:rFonts w:asciiTheme="minorHAnsi" w:hAnsiTheme="minorHAnsi"/>
        </w:rPr>
        <w:t xml:space="preserve">Debbie Norris, </w:t>
      </w:r>
      <w:r w:rsidR="00CB522F">
        <w:rPr>
          <w:rFonts w:asciiTheme="minorHAnsi" w:hAnsiTheme="minorHAnsi"/>
        </w:rPr>
        <w:t xml:space="preserve">Mike </w:t>
      </w:r>
      <w:proofErr w:type="spellStart"/>
      <w:r w:rsidR="00CB522F">
        <w:rPr>
          <w:rFonts w:asciiTheme="minorHAnsi" w:hAnsiTheme="minorHAnsi"/>
        </w:rPr>
        <w:t>Edens</w:t>
      </w:r>
      <w:proofErr w:type="spellEnd"/>
      <w:r w:rsidR="00CB522F">
        <w:rPr>
          <w:rFonts w:asciiTheme="minorHAnsi" w:hAnsiTheme="minorHAnsi"/>
        </w:rPr>
        <w:t xml:space="preserve"> </w:t>
      </w:r>
    </w:p>
    <w:p w14:paraId="4507DEAD" w14:textId="32564571" w:rsidR="008B32ED" w:rsidRPr="004A1A31" w:rsidRDefault="008B32ED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>Absent</w:t>
      </w:r>
      <w:r w:rsidR="001208D9" w:rsidRPr="004A1A31">
        <w:rPr>
          <w:rFonts w:asciiTheme="minorHAnsi" w:hAnsiTheme="minorHAnsi"/>
        </w:rPr>
        <w:t xml:space="preserve">: </w:t>
      </w:r>
      <w:r w:rsidR="00425EC8">
        <w:rPr>
          <w:rFonts w:asciiTheme="minorHAnsi" w:hAnsiTheme="minorHAnsi"/>
        </w:rPr>
        <w:t xml:space="preserve">Clark </w:t>
      </w:r>
      <w:proofErr w:type="spellStart"/>
      <w:r w:rsidR="00425EC8">
        <w:rPr>
          <w:rFonts w:asciiTheme="minorHAnsi" w:hAnsiTheme="minorHAnsi"/>
        </w:rPr>
        <w:t>Kagele</w:t>
      </w:r>
      <w:proofErr w:type="spellEnd"/>
      <w:r w:rsidR="00773AEB">
        <w:rPr>
          <w:rFonts w:asciiTheme="minorHAnsi" w:hAnsiTheme="minorHAnsi"/>
        </w:rPr>
        <w:t>,</w:t>
      </w:r>
      <w:r w:rsidR="00773AEB" w:rsidRPr="00773AEB">
        <w:rPr>
          <w:rFonts w:asciiTheme="minorHAnsi" w:hAnsiTheme="minorHAnsi"/>
        </w:rPr>
        <w:t xml:space="preserve"> </w:t>
      </w:r>
      <w:r w:rsidR="00773AEB">
        <w:rPr>
          <w:rFonts w:asciiTheme="minorHAnsi" w:hAnsiTheme="minorHAnsi"/>
        </w:rPr>
        <w:t>Todd King, Gerald Greenwalt</w:t>
      </w:r>
    </w:p>
    <w:p w14:paraId="798B8BFF" w14:textId="4B85D750" w:rsidR="00D25828" w:rsidRDefault="008B32ED" w:rsidP="000908AD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>Others Present:</w:t>
      </w:r>
      <w:r w:rsidR="00687349">
        <w:rPr>
          <w:rFonts w:asciiTheme="minorHAnsi" w:hAnsiTheme="minorHAnsi"/>
        </w:rPr>
        <w:t xml:space="preserve"> </w:t>
      </w:r>
      <w:r w:rsidR="00D25828">
        <w:rPr>
          <w:rFonts w:asciiTheme="minorHAnsi" w:hAnsiTheme="minorHAnsi"/>
        </w:rPr>
        <w:t xml:space="preserve"> </w:t>
      </w:r>
      <w:r w:rsidR="00F754B4">
        <w:rPr>
          <w:rFonts w:asciiTheme="minorHAnsi" w:hAnsiTheme="minorHAnsi"/>
        </w:rPr>
        <w:t xml:space="preserve">Tom </w:t>
      </w:r>
      <w:proofErr w:type="spellStart"/>
      <w:r w:rsidR="00F754B4">
        <w:rPr>
          <w:rFonts w:asciiTheme="minorHAnsi" w:hAnsiTheme="minorHAnsi"/>
        </w:rPr>
        <w:t>Clavel</w:t>
      </w:r>
      <w:proofErr w:type="spellEnd"/>
      <w:r w:rsidR="00FB570A">
        <w:rPr>
          <w:rFonts w:asciiTheme="minorHAnsi" w:hAnsiTheme="minorHAnsi"/>
        </w:rPr>
        <w:t>,</w:t>
      </w:r>
      <w:r w:rsidR="00425EC8">
        <w:rPr>
          <w:rFonts w:asciiTheme="minorHAnsi" w:hAnsiTheme="minorHAnsi"/>
        </w:rPr>
        <w:t xml:space="preserve"> Kevin Greene (by phone)</w:t>
      </w:r>
      <w:r w:rsidR="00773AEB">
        <w:rPr>
          <w:rFonts w:asciiTheme="minorHAnsi" w:hAnsiTheme="minorHAnsi"/>
        </w:rPr>
        <w:t>, Terri Schmidt-Crosby, Doug Robbins</w:t>
      </w:r>
    </w:p>
    <w:p w14:paraId="58A3164F" w14:textId="77777777" w:rsidR="00425EC8" w:rsidRDefault="00425EC8" w:rsidP="008A374F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14:paraId="4CCAB784" w14:textId="02FA5532" w:rsidR="008A374F" w:rsidRPr="004A1A31" w:rsidRDefault="008A374F" w:rsidP="008A374F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MINUTES:</w:t>
      </w:r>
    </w:p>
    <w:p w14:paraId="21227086" w14:textId="0D321429" w:rsidR="00ED3FE5" w:rsidRPr="00A60D18" w:rsidRDefault="00773AEB" w:rsidP="00BF1280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Mike </w:t>
      </w:r>
      <w:proofErr w:type="spellStart"/>
      <w:r>
        <w:rPr>
          <w:rFonts w:asciiTheme="minorHAnsi" w:hAnsiTheme="minorHAnsi"/>
          <w:bCs/>
        </w:rPr>
        <w:t>Edens</w:t>
      </w:r>
      <w:proofErr w:type="spellEnd"/>
      <w:r w:rsidR="00B27D1C">
        <w:rPr>
          <w:rFonts w:asciiTheme="minorHAnsi" w:hAnsiTheme="minorHAnsi"/>
          <w:bCs/>
        </w:rPr>
        <w:t xml:space="preserve"> </w:t>
      </w:r>
      <w:proofErr w:type="gramStart"/>
      <w:r w:rsidR="00B27D1C">
        <w:rPr>
          <w:rFonts w:asciiTheme="minorHAnsi" w:hAnsiTheme="minorHAnsi"/>
          <w:bCs/>
        </w:rPr>
        <w:t>moved</w:t>
      </w:r>
      <w:proofErr w:type="gramEnd"/>
      <w:r w:rsidR="00B27D1C">
        <w:rPr>
          <w:rFonts w:asciiTheme="minorHAnsi" w:hAnsiTheme="minorHAnsi"/>
          <w:bCs/>
        </w:rPr>
        <w:t xml:space="preserve"> and </w:t>
      </w:r>
      <w:r>
        <w:rPr>
          <w:rFonts w:asciiTheme="minorHAnsi" w:hAnsiTheme="minorHAnsi"/>
          <w:bCs/>
        </w:rPr>
        <w:t>Debbie Norris</w:t>
      </w:r>
      <w:r w:rsidR="00B27D1C">
        <w:rPr>
          <w:rFonts w:asciiTheme="minorHAnsi" w:hAnsiTheme="minorHAnsi"/>
          <w:bCs/>
        </w:rPr>
        <w:t xml:space="preserve"> seconded a motion to approve the </w:t>
      </w:r>
      <w:r w:rsidR="00F02364">
        <w:rPr>
          <w:rFonts w:asciiTheme="minorHAnsi" w:hAnsiTheme="minorHAnsi"/>
          <w:bCs/>
        </w:rPr>
        <w:t xml:space="preserve">minutes as </w:t>
      </w:r>
      <w:r w:rsidR="00CB522F">
        <w:rPr>
          <w:rFonts w:asciiTheme="minorHAnsi" w:hAnsiTheme="minorHAnsi"/>
          <w:bCs/>
        </w:rPr>
        <w:t xml:space="preserve">corrected </w:t>
      </w:r>
      <w:r w:rsidR="00F02364">
        <w:rPr>
          <w:rFonts w:asciiTheme="minorHAnsi" w:hAnsiTheme="minorHAnsi"/>
          <w:bCs/>
        </w:rPr>
        <w:t xml:space="preserve">prior to the meeting. Motion carried. </w:t>
      </w:r>
      <w:r>
        <w:rPr>
          <w:rFonts w:asciiTheme="minorHAnsi" w:hAnsiTheme="minorHAnsi"/>
          <w:bCs/>
        </w:rPr>
        <w:t>4</w:t>
      </w:r>
      <w:r w:rsidR="00F02364">
        <w:rPr>
          <w:rFonts w:asciiTheme="minorHAnsi" w:hAnsiTheme="minorHAnsi"/>
          <w:bCs/>
        </w:rPr>
        <w:t>-0.</w:t>
      </w:r>
    </w:p>
    <w:p w14:paraId="0A779F4A" w14:textId="77777777" w:rsidR="00425EC8" w:rsidRDefault="00425EC8" w:rsidP="00BF1280">
      <w:pPr>
        <w:rPr>
          <w:rFonts w:asciiTheme="minorHAnsi" w:hAnsiTheme="minorHAnsi"/>
          <w:sz w:val="28"/>
          <w:szCs w:val="28"/>
        </w:rPr>
      </w:pPr>
    </w:p>
    <w:p w14:paraId="5310B84F" w14:textId="039BC8EB" w:rsidR="00ED3FE5" w:rsidRPr="005A70F7" w:rsidRDefault="00D62E5F" w:rsidP="00BF1280">
      <w:pPr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TREASURER’S REPORT:</w:t>
      </w:r>
    </w:p>
    <w:p w14:paraId="23B0B81B" w14:textId="77777777" w:rsidR="00425EC8" w:rsidRDefault="00425EC8" w:rsidP="00BF1280">
      <w:pPr>
        <w:rPr>
          <w:rFonts w:asciiTheme="minorHAnsi" w:hAnsiTheme="minorHAnsi"/>
        </w:rPr>
      </w:pPr>
    </w:p>
    <w:p w14:paraId="79F42170" w14:textId="2A268B0A" w:rsidR="00D43245" w:rsidRDefault="00D62E5F" w:rsidP="00BF1280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>Bills:</w:t>
      </w:r>
      <w:r w:rsidR="00D43245">
        <w:rPr>
          <w:rFonts w:asciiTheme="minorHAnsi" w:hAnsiTheme="minorHAnsi"/>
        </w:rPr>
        <w:t xml:space="preserve"> </w:t>
      </w:r>
    </w:p>
    <w:p w14:paraId="4F46AF4A" w14:textId="1F995435" w:rsidR="00BF1280" w:rsidRDefault="00BF1280" w:rsidP="00BF1280">
      <w:pPr>
        <w:rPr>
          <w:rFonts w:asciiTheme="minorHAnsi" w:hAnsiTheme="minorHAnsi"/>
          <w:noProof/>
        </w:rPr>
      </w:pPr>
      <w:r w:rsidRPr="004A1A31">
        <w:rPr>
          <w:rFonts w:asciiTheme="minorHAnsi" w:hAnsiTheme="minorHAnsi"/>
        </w:rPr>
        <w:t>The following bills were presented:</w:t>
      </w:r>
      <w:r w:rsidR="00E633BC" w:rsidRPr="00E633BC">
        <w:rPr>
          <w:rFonts w:asciiTheme="minorHAnsi" w:hAnsiTheme="minorHAnsi"/>
          <w:noProof/>
        </w:rPr>
        <w:t xml:space="preserve">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236"/>
        <w:gridCol w:w="2736"/>
        <w:gridCol w:w="1726"/>
        <w:gridCol w:w="1643"/>
        <w:gridCol w:w="1009"/>
      </w:tblGrid>
      <w:tr w:rsidR="0016196C" w14:paraId="7A830A96" w14:textId="77777777" w:rsidTr="0016196C">
        <w:trPr>
          <w:trHeight w:val="56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C9BD" w14:textId="77777777" w:rsidR="0016196C" w:rsidRDefault="001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Payable To: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201D" w14:textId="77777777" w:rsidR="0016196C" w:rsidRDefault="001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Regarding: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B2D" w14:textId="77777777" w:rsidR="0016196C" w:rsidRDefault="001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Project: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F3BE" w14:textId="77777777" w:rsidR="0016196C" w:rsidRDefault="001619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840E" w14:textId="77777777" w:rsidR="0016196C" w:rsidRDefault="00161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Account</w:t>
            </w:r>
          </w:p>
        </w:tc>
      </w:tr>
      <w:tr w:rsidR="0016196C" w14:paraId="3B341DA6" w14:textId="77777777" w:rsidTr="0016196C">
        <w:trPr>
          <w:trHeight w:val="28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2637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A10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Billing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C67E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789D" w14:textId="77777777" w:rsidR="0016196C" w:rsidRDefault="00161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$130.00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D24A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16196C" w14:paraId="464CD888" w14:textId="77777777" w:rsidTr="0016196C">
        <w:trPr>
          <w:trHeight w:val="56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4F0E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 of Odessa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BF8D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Biodiesel Plant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5A8A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Biodiesel Plant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438F" w14:textId="77777777" w:rsidR="0016196C" w:rsidRDefault="00161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$71.93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C694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16196C" w14:paraId="22F8B89B" w14:textId="77777777" w:rsidTr="0016196C">
        <w:trPr>
          <w:trHeight w:val="84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BF2A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 County Treasurer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4FE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 Taxes - Biodiesel Plant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0F5" w14:textId="7E218EE0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  <w:bookmarkStart w:id="0" w:name="_GoBack"/>
            <w:bookmarkEnd w:id="0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C411" w14:textId="77777777" w:rsidR="0016196C" w:rsidRDefault="00161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$2,094.50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C1CE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16196C" w14:paraId="172A3A37" w14:textId="77777777" w:rsidTr="0016196C">
        <w:trPr>
          <w:trHeight w:val="84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D1B3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 County Treasurer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8D21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 Taxes - NBS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014F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 Tenant Billed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F0C5" w14:textId="77777777" w:rsidR="0016196C" w:rsidRDefault="00161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$4,968.74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6A77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16196C" w14:paraId="350E05D9" w14:textId="77777777" w:rsidTr="0016196C">
        <w:trPr>
          <w:trHeight w:val="84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016F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 County Treasurer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D4AB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 Taxes - Seed Rite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79B1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 Tenant Billed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3F6A" w14:textId="77777777" w:rsidR="0016196C" w:rsidRDefault="00161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$2,123.94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7D41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16196C" w14:paraId="763C18C9" w14:textId="77777777" w:rsidTr="0016196C">
        <w:trPr>
          <w:trHeight w:val="84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2A7F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 County Treasurer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5414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 Taxes - LPCA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6C8B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 Tenant Billed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CBEB" w14:textId="77777777" w:rsidR="0016196C" w:rsidRDefault="00161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$2,865.30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AB6B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16196C" w14:paraId="786F8B4A" w14:textId="77777777" w:rsidTr="0016196C">
        <w:trPr>
          <w:trHeight w:val="84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CCF4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Lincoln County Treasurer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93E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Property Taxes -Barr Tech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B26C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 Tenant Billed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BFA9" w14:textId="77777777" w:rsidR="0016196C" w:rsidRDefault="00161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$3,722.84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9BEC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16196C" w14:paraId="6B2C9D92" w14:textId="77777777" w:rsidTr="0016196C">
        <w:trPr>
          <w:trHeight w:val="44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F9EED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 County Treasurer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C0CC7B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1511D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1BBD9" w14:textId="77777777" w:rsidR="0016196C" w:rsidRDefault="00161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$15,775.32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0467A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196C" w14:paraId="7FBE9F43" w14:textId="77777777" w:rsidTr="0016196C">
        <w:trPr>
          <w:trHeight w:val="60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CF6B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Stacey Rasmussen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0C91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2019 Payroll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0891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801D" w14:textId="77777777" w:rsidR="0016196C" w:rsidRDefault="00161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to exceed $1000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9F6B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  <w:tr w:rsidR="0016196C" w14:paraId="52AA89BC" w14:textId="77777777" w:rsidTr="0016196C">
        <w:trPr>
          <w:trHeight w:val="60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D3E9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EFTPS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742E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2019 Payroll Taxes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B6B7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788E" w14:textId="77777777" w:rsidR="0016196C" w:rsidRDefault="00161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to exceed $300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8C8B" w14:textId="77777777" w:rsidR="0016196C" w:rsidRDefault="00161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</w:tr>
    </w:tbl>
    <w:p w14:paraId="47122F48" w14:textId="553C2F2D" w:rsidR="006770B7" w:rsidRPr="004904D0" w:rsidRDefault="006770B7" w:rsidP="004904D0">
      <w:pPr>
        <w:rPr>
          <w:rFonts w:asciiTheme="minorHAnsi" w:hAnsiTheme="minorHAnsi"/>
        </w:rPr>
      </w:pPr>
    </w:p>
    <w:p w14:paraId="72179D98" w14:textId="77777777" w:rsidR="0041023A" w:rsidRDefault="0041023A" w:rsidP="001208D9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3077275E" w14:textId="342858FA" w:rsidR="00D36CB6" w:rsidRDefault="001208D9" w:rsidP="001208D9">
      <w:pPr>
        <w:autoSpaceDE w:val="0"/>
        <w:autoSpaceDN w:val="0"/>
        <w:adjustRightInd w:val="0"/>
        <w:rPr>
          <w:rFonts w:asciiTheme="minorHAnsi" w:hAnsiTheme="minorHAnsi"/>
        </w:rPr>
      </w:pPr>
      <w:r w:rsidRPr="00FD0DF8">
        <w:rPr>
          <w:rFonts w:asciiTheme="minorHAnsi" w:hAnsiTheme="minorHAnsi"/>
          <w:b/>
          <w:bCs/>
        </w:rPr>
        <w:t>Action:</w:t>
      </w:r>
      <w:r w:rsidRPr="004A1A31">
        <w:rPr>
          <w:rFonts w:asciiTheme="minorHAnsi" w:hAnsiTheme="minorHAnsi"/>
          <w:bCs/>
        </w:rPr>
        <w:t xml:space="preserve"> </w:t>
      </w:r>
      <w:r w:rsidR="00773AEB">
        <w:rPr>
          <w:rFonts w:asciiTheme="minorHAnsi" w:hAnsiTheme="minorHAnsi"/>
          <w:bCs/>
        </w:rPr>
        <w:t>Debbie Norris</w:t>
      </w:r>
      <w:r w:rsidR="00D721FC">
        <w:rPr>
          <w:rFonts w:asciiTheme="minorHAnsi" w:hAnsiTheme="minorHAnsi"/>
          <w:bCs/>
        </w:rPr>
        <w:t xml:space="preserve"> </w:t>
      </w:r>
      <w:proofErr w:type="gramStart"/>
      <w:r w:rsidR="00F4614F" w:rsidRPr="004A1A31">
        <w:rPr>
          <w:rFonts w:asciiTheme="minorHAnsi" w:hAnsiTheme="minorHAnsi"/>
        </w:rPr>
        <w:t>moved</w:t>
      </w:r>
      <w:proofErr w:type="gramEnd"/>
      <w:r w:rsidR="00F4614F" w:rsidRPr="004A1A31">
        <w:rPr>
          <w:rFonts w:asciiTheme="minorHAnsi" w:hAnsiTheme="minorHAnsi"/>
        </w:rPr>
        <w:t xml:space="preserve"> and</w:t>
      </w:r>
      <w:r w:rsidR="000908AD">
        <w:rPr>
          <w:rFonts w:asciiTheme="minorHAnsi" w:hAnsiTheme="minorHAnsi"/>
        </w:rPr>
        <w:t xml:space="preserve"> </w:t>
      </w:r>
      <w:r w:rsidR="00773AEB">
        <w:rPr>
          <w:rFonts w:asciiTheme="minorHAnsi" w:hAnsiTheme="minorHAnsi"/>
        </w:rPr>
        <w:t xml:space="preserve">Mike </w:t>
      </w:r>
      <w:proofErr w:type="spellStart"/>
      <w:r w:rsidR="00773AEB">
        <w:rPr>
          <w:rFonts w:asciiTheme="minorHAnsi" w:hAnsiTheme="minorHAnsi"/>
        </w:rPr>
        <w:t>Edens</w:t>
      </w:r>
      <w:proofErr w:type="spellEnd"/>
      <w:r w:rsidR="00D4060F">
        <w:rPr>
          <w:rFonts w:asciiTheme="minorHAnsi" w:hAnsiTheme="minorHAnsi"/>
        </w:rPr>
        <w:t xml:space="preserve"> </w:t>
      </w:r>
      <w:r w:rsidR="00581317" w:rsidRPr="004A1A31">
        <w:rPr>
          <w:rFonts w:asciiTheme="minorHAnsi" w:hAnsiTheme="minorHAnsi"/>
        </w:rPr>
        <w:t xml:space="preserve">seconded </w:t>
      </w:r>
      <w:r w:rsidR="00095536" w:rsidRPr="004A1A31">
        <w:rPr>
          <w:rFonts w:asciiTheme="minorHAnsi" w:hAnsiTheme="minorHAnsi"/>
        </w:rPr>
        <w:t xml:space="preserve">a </w:t>
      </w:r>
      <w:r w:rsidRPr="004A1A31">
        <w:rPr>
          <w:rFonts w:asciiTheme="minorHAnsi" w:hAnsiTheme="minorHAnsi"/>
        </w:rPr>
        <w:t>motion to approve the bills</w:t>
      </w:r>
      <w:r w:rsidR="00112D3F" w:rsidRPr="004A1A31">
        <w:rPr>
          <w:rFonts w:asciiTheme="minorHAnsi" w:hAnsiTheme="minorHAnsi"/>
        </w:rPr>
        <w:t xml:space="preserve"> </w:t>
      </w:r>
      <w:r w:rsidR="0067753B">
        <w:rPr>
          <w:rFonts w:asciiTheme="minorHAnsi" w:hAnsiTheme="minorHAnsi"/>
        </w:rPr>
        <w:t>as presented</w:t>
      </w:r>
      <w:r w:rsidR="00CB522F">
        <w:rPr>
          <w:rFonts w:asciiTheme="minorHAnsi" w:hAnsiTheme="minorHAnsi"/>
        </w:rPr>
        <w:t xml:space="preserve">. </w:t>
      </w:r>
      <w:r w:rsidR="004904D0">
        <w:rPr>
          <w:rFonts w:asciiTheme="minorHAnsi" w:hAnsiTheme="minorHAnsi"/>
        </w:rPr>
        <w:t xml:space="preserve">Motion carried. </w:t>
      </w:r>
      <w:r w:rsidR="00773AEB">
        <w:rPr>
          <w:rFonts w:asciiTheme="minorHAnsi" w:hAnsiTheme="minorHAnsi"/>
        </w:rPr>
        <w:t>4</w:t>
      </w:r>
      <w:r w:rsidR="008F6B2E" w:rsidRPr="004A1A31">
        <w:rPr>
          <w:rFonts w:asciiTheme="minorHAnsi" w:hAnsiTheme="minorHAnsi"/>
        </w:rPr>
        <w:t>-0</w:t>
      </w:r>
      <w:r w:rsidR="00112D3F" w:rsidRPr="004A1A31">
        <w:rPr>
          <w:rFonts w:asciiTheme="minorHAnsi" w:hAnsiTheme="minorHAnsi"/>
        </w:rPr>
        <w:t>.</w:t>
      </w:r>
    </w:p>
    <w:p w14:paraId="08190B69" w14:textId="77777777" w:rsidR="00D25828" w:rsidRDefault="00D25828" w:rsidP="001208D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029AA4A" w14:textId="77777777" w:rsidR="00CB522F" w:rsidRDefault="00CB522F" w:rsidP="001208D9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59BAA97" w14:textId="31CF53B5" w:rsidR="004260B9" w:rsidRDefault="004260B9" w:rsidP="001208D9">
      <w:pPr>
        <w:autoSpaceDE w:val="0"/>
        <w:autoSpaceDN w:val="0"/>
        <w:adjustRightInd w:val="0"/>
        <w:rPr>
          <w:rFonts w:asciiTheme="minorHAnsi" w:hAnsiTheme="minorHAnsi"/>
        </w:rPr>
      </w:pPr>
      <w:r w:rsidRPr="004A1A31">
        <w:rPr>
          <w:rFonts w:asciiTheme="minorHAnsi" w:hAnsiTheme="minorHAnsi"/>
        </w:rPr>
        <w:t>The following bills were paid:</w:t>
      </w:r>
    </w:p>
    <w:p w14:paraId="79CB0ED5" w14:textId="77777777" w:rsidR="00A60D18" w:rsidRDefault="00A60D18" w:rsidP="001208D9">
      <w:pPr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1906"/>
        <w:gridCol w:w="2329"/>
        <w:gridCol w:w="1303"/>
        <w:gridCol w:w="1059"/>
        <w:gridCol w:w="1078"/>
        <w:gridCol w:w="751"/>
        <w:gridCol w:w="924"/>
      </w:tblGrid>
      <w:tr w:rsidR="00773AEB" w14:paraId="07B87825" w14:textId="77777777" w:rsidTr="00773AEB">
        <w:trPr>
          <w:trHeight w:val="56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0E28" w14:textId="77777777" w:rsidR="00773AEB" w:rsidRDefault="00773A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Payable To: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D678" w14:textId="77777777" w:rsidR="00773AEB" w:rsidRDefault="00773A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Regarding: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8D71" w14:textId="77777777" w:rsidR="00773AEB" w:rsidRDefault="00773A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Project: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E557" w14:textId="77777777" w:rsidR="00773AEB" w:rsidRDefault="00773A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Amount: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2AC7" w14:textId="77777777" w:rsidR="00773AEB" w:rsidRDefault="00773A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Account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C49F" w14:textId="77777777" w:rsidR="00773AEB" w:rsidRDefault="00773A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CK #: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E7AB" w14:textId="77777777" w:rsidR="00773AEB" w:rsidRDefault="00773A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Pd:</w:t>
            </w:r>
          </w:p>
        </w:tc>
      </w:tr>
      <w:tr w:rsidR="00773AEB" w14:paraId="1E9D9F62" w14:textId="77777777" w:rsidTr="00773AEB">
        <w:trPr>
          <w:trHeight w:val="28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E1EE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5408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Billing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9851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13FF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FCCB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EBCF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4BE6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9/22/19</w:t>
            </w:r>
          </w:p>
        </w:tc>
      </w:tr>
      <w:tr w:rsidR="00773AEB" w14:paraId="17A85383" w14:textId="77777777" w:rsidTr="00773AEB">
        <w:trPr>
          <w:trHeight w:val="56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2A80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 of Odessa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3750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Biodiesel Plant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9E20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Biodiesel Plant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15F4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$71.93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13CC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5100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4951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9/22/19</w:t>
            </w:r>
          </w:p>
        </w:tc>
      </w:tr>
      <w:tr w:rsidR="00773AEB" w14:paraId="114CD795" w14:textId="77777777" w:rsidTr="00773AEB">
        <w:trPr>
          <w:trHeight w:val="28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8D14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Stacey Rasmussen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FADD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Postage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79F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9676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$12.85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15B1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05A3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0BFE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8/25/19</w:t>
            </w:r>
          </w:p>
        </w:tc>
      </w:tr>
      <w:tr w:rsidR="00773AEB" w14:paraId="7D47AAD7" w14:textId="77777777" w:rsidTr="00773AEB">
        <w:trPr>
          <w:trHeight w:val="56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2D78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Employment Security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333A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Paid Family Medical Leave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21B8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6E08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$4.58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E8BE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B7F0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2FDB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9/22/19</w:t>
            </w:r>
          </w:p>
        </w:tc>
      </w:tr>
      <w:tr w:rsidR="00773AEB" w14:paraId="725D45AD" w14:textId="77777777" w:rsidTr="00773AEB">
        <w:trPr>
          <w:trHeight w:val="56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E27B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Employment Security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6392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 Taxes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BE8B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A08F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B0F" w14:textId="6DAFD5C9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OPDA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6F43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741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9/22/19</w:t>
            </w:r>
          </w:p>
        </w:tc>
      </w:tr>
      <w:tr w:rsidR="00773AEB" w14:paraId="1F62A03B" w14:textId="77777777" w:rsidTr="00773AEB">
        <w:trPr>
          <w:trHeight w:val="28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FF78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 of L&amp; I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A816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 Taxes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39D2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015B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$18.52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F89F" w14:textId="64F094EA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OPDA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A934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07A1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9/22/19</w:t>
            </w:r>
          </w:p>
        </w:tc>
      </w:tr>
      <w:tr w:rsidR="00773AEB" w14:paraId="029A970C" w14:textId="77777777" w:rsidTr="00773AEB">
        <w:trPr>
          <w:trHeight w:val="28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AAC3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Stacey Rasmussen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BE92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2019 Payroll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EF08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F9D2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$403.80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C70E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ECB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D8E5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10/3/19</w:t>
            </w:r>
          </w:p>
        </w:tc>
      </w:tr>
      <w:tr w:rsidR="00773AEB" w14:paraId="377B12F9" w14:textId="77777777" w:rsidTr="00773AEB">
        <w:trPr>
          <w:trHeight w:val="560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5044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EFTPS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47A6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2019 Payroll Taxes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A151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7D7C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$83.96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EED1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OPDA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89A4" w14:textId="77777777" w:rsidR="00773AEB" w:rsidRDefault="00773AE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eftps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1785" w14:textId="77777777" w:rsidR="00773AEB" w:rsidRDefault="00773A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10/3/19</w:t>
            </w:r>
          </w:p>
        </w:tc>
      </w:tr>
    </w:tbl>
    <w:p w14:paraId="0165B9DC" w14:textId="77777777" w:rsidR="00CB522F" w:rsidRDefault="00CB522F" w:rsidP="002735F9">
      <w:pPr>
        <w:rPr>
          <w:rFonts w:asciiTheme="minorHAnsi" w:hAnsiTheme="minorHAnsi"/>
          <w:sz w:val="28"/>
          <w:szCs w:val="28"/>
        </w:rPr>
      </w:pPr>
    </w:p>
    <w:p w14:paraId="5975D03B" w14:textId="00A97E7A" w:rsidR="00B05841" w:rsidRPr="00537821" w:rsidRDefault="002F281A" w:rsidP="002735F9">
      <w:pPr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OLD BUSINESS:</w:t>
      </w:r>
    </w:p>
    <w:p w14:paraId="05074510" w14:textId="11DA85D8" w:rsidR="00A1637A" w:rsidRDefault="003D7ACC" w:rsidP="002735F9">
      <w:pPr>
        <w:rPr>
          <w:rFonts w:asciiTheme="minorHAnsi" w:hAnsiTheme="minorHAnsi"/>
        </w:rPr>
      </w:pPr>
      <w:r>
        <w:rPr>
          <w:rFonts w:asciiTheme="minorHAnsi" w:hAnsiTheme="minorHAnsi"/>
        </w:rPr>
        <w:t>LPCA</w:t>
      </w:r>
      <w:r w:rsidR="005A70F7">
        <w:rPr>
          <w:rFonts w:asciiTheme="minorHAnsi" w:hAnsiTheme="minorHAnsi"/>
        </w:rPr>
        <w:t xml:space="preserve">: </w:t>
      </w:r>
      <w:r w:rsidR="00CB522F">
        <w:rPr>
          <w:rFonts w:asciiTheme="minorHAnsi" w:hAnsiTheme="minorHAnsi"/>
        </w:rPr>
        <w:t xml:space="preserve">Stacey updated on the board </w:t>
      </w:r>
      <w:r w:rsidR="00A60D18">
        <w:rPr>
          <w:rFonts w:asciiTheme="minorHAnsi" w:hAnsiTheme="minorHAnsi"/>
        </w:rPr>
        <w:t xml:space="preserve">regarding her recent submission of the required bi-monthly financial documents and the status of LPCA’s financial plans. </w:t>
      </w:r>
      <w:r w:rsidR="00CB522F">
        <w:rPr>
          <w:rFonts w:asciiTheme="minorHAnsi" w:hAnsiTheme="minorHAnsi"/>
        </w:rPr>
        <w:t xml:space="preserve"> </w:t>
      </w:r>
    </w:p>
    <w:p w14:paraId="12984D3A" w14:textId="77777777" w:rsidR="00B27D1C" w:rsidRDefault="00B27D1C" w:rsidP="002735F9">
      <w:pPr>
        <w:rPr>
          <w:rFonts w:asciiTheme="minorHAnsi" w:hAnsiTheme="minorHAnsi"/>
        </w:rPr>
      </w:pPr>
    </w:p>
    <w:p w14:paraId="20D4D4C4" w14:textId="77777777" w:rsidR="0016196C" w:rsidRDefault="00F02364" w:rsidP="002735F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Biodiesel Plant Sale: </w:t>
      </w:r>
      <w:r w:rsidR="0016196C">
        <w:rPr>
          <w:rFonts w:asciiTheme="minorHAnsi" w:hAnsiTheme="minorHAnsi"/>
        </w:rPr>
        <w:t>OPDA’s realtor Doug Robbins was in attendance to discuss the status of closing with the board. The purchaser is not going to be able to close for a few months.</w:t>
      </w:r>
    </w:p>
    <w:p w14:paraId="4DE1CA0D" w14:textId="77777777" w:rsidR="0016196C" w:rsidRDefault="0016196C" w:rsidP="002735F9">
      <w:pPr>
        <w:rPr>
          <w:rFonts w:asciiTheme="minorHAnsi" w:hAnsiTheme="minorHAnsi"/>
        </w:rPr>
      </w:pPr>
    </w:p>
    <w:p w14:paraId="50D0000D" w14:textId="77777777" w:rsidR="0016196C" w:rsidRDefault="0016196C" w:rsidP="002735F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Action: Kim Ramm </w:t>
      </w:r>
      <w:proofErr w:type="gramStart"/>
      <w:r>
        <w:rPr>
          <w:rFonts w:asciiTheme="minorHAnsi" w:hAnsiTheme="minorHAnsi"/>
        </w:rPr>
        <w:t>moved</w:t>
      </w:r>
      <w:proofErr w:type="gramEnd"/>
      <w:r>
        <w:rPr>
          <w:rFonts w:asciiTheme="minorHAnsi" w:hAnsiTheme="minorHAnsi"/>
        </w:rPr>
        <w:t xml:space="preserve"> and Mike </w:t>
      </w:r>
      <w:proofErr w:type="spellStart"/>
      <w:r>
        <w:rPr>
          <w:rFonts w:asciiTheme="minorHAnsi" w:hAnsiTheme="minorHAnsi"/>
        </w:rPr>
        <w:t>Edens</w:t>
      </w:r>
      <w:proofErr w:type="spellEnd"/>
      <w:r>
        <w:rPr>
          <w:rFonts w:asciiTheme="minorHAnsi" w:hAnsiTheme="minorHAnsi"/>
        </w:rPr>
        <w:t xml:space="preserve"> seconded a motion to put the biodiesel plant back on the market for sale at $350,000. Motion carried. 4-0.</w:t>
      </w:r>
    </w:p>
    <w:p w14:paraId="7414757A" w14:textId="5E6B2DFC" w:rsidR="00F02364" w:rsidRDefault="00A60D18" w:rsidP="002735F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AE6FB05" w14:textId="5A389840" w:rsidR="00F02364" w:rsidRDefault="00F02364" w:rsidP="002735F9">
      <w:pPr>
        <w:rPr>
          <w:rFonts w:asciiTheme="minorHAnsi" w:hAnsiTheme="minorHAnsi"/>
        </w:rPr>
      </w:pPr>
    </w:p>
    <w:p w14:paraId="0918D85E" w14:textId="46684A45" w:rsidR="0067753B" w:rsidRDefault="002735F9" w:rsidP="00FD0DF8">
      <w:pPr>
        <w:rPr>
          <w:rFonts w:asciiTheme="minorHAnsi" w:hAnsiTheme="minorHAnsi"/>
          <w:sz w:val="28"/>
          <w:szCs w:val="28"/>
        </w:rPr>
      </w:pPr>
      <w:r w:rsidRPr="004A1A31">
        <w:rPr>
          <w:rFonts w:asciiTheme="minorHAnsi" w:hAnsiTheme="minorHAnsi"/>
          <w:sz w:val="28"/>
          <w:szCs w:val="28"/>
        </w:rPr>
        <w:t>NEW BUSINESS:</w:t>
      </w:r>
    </w:p>
    <w:p w14:paraId="6A6E89E5" w14:textId="2DAD00F7" w:rsidR="0016196C" w:rsidRDefault="0016196C" w:rsidP="00FD0DF8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Stacey passed along information to the board that Landon Lobe from the Odessa Industrial Park called with concerns about the approach in front of his building. </w:t>
      </w:r>
    </w:p>
    <w:p w14:paraId="49DCFAD2" w14:textId="77777777" w:rsidR="00AA2225" w:rsidRDefault="00AA2225" w:rsidP="000F5CB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14:paraId="5D35F48E" w14:textId="252F8C41" w:rsidR="000F5CBC" w:rsidRPr="00417CD4" w:rsidRDefault="000F5CBC" w:rsidP="000F5CB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417CD4">
        <w:rPr>
          <w:rFonts w:asciiTheme="minorHAnsi" w:hAnsiTheme="minorHAnsi"/>
          <w:sz w:val="28"/>
          <w:szCs w:val="28"/>
        </w:rPr>
        <w:t>ADJOURNMENT:</w:t>
      </w:r>
    </w:p>
    <w:p w14:paraId="716F6CF1" w14:textId="5914DEB0" w:rsidR="00B5303F" w:rsidRDefault="003D7ACC" w:rsidP="00B5303F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President Wollman</w:t>
      </w:r>
      <w:r w:rsidR="00FB570A">
        <w:rPr>
          <w:rFonts w:asciiTheme="minorHAnsi" w:hAnsiTheme="minorHAnsi"/>
        </w:rPr>
        <w:t xml:space="preserve"> </w:t>
      </w:r>
      <w:r w:rsidR="0002610A">
        <w:rPr>
          <w:rFonts w:asciiTheme="minorHAnsi" w:hAnsiTheme="minorHAnsi"/>
        </w:rPr>
        <w:t xml:space="preserve">adjourned the meeting at </w:t>
      </w:r>
      <w:r w:rsidR="0016196C">
        <w:rPr>
          <w:rFonts w:asciiTheme="minorHAnsi" w:hAnsiTheme="minorHAnsi"/>
        </w:rPr>
        <w:t>8:02</w:t>
      </w:r>
      <w:r w:rsidR="00F02364">
        <w:rPr>
          <w:rFonts w:asciiTheme="minorHAnsi" w:hAnsiTheme="minorHAnsi"/>
        </w:rPr>
        <w:t xml:space="preserve"> p</w:t>
      </w:r>
      <w:r w:rsidR="000F5CBC" w:rsidRPr="004A1A31">
        <w:rPr>
          <w:rFonts w:asciiTheme="minorHAnsi" w:hAnsiTheme="minorHAnsi"/>
        </w:rPr>
        <w:t>.m.</w:t>
      </w:r>
    </w:p>
    <w:p w14:paraId="2E1F6BEF" w14:textId="77777777" w:rsidR="00B5303F" w:rsidRPr="004A1A31" w:rsidRDefault="00B5303F" w:rsidP="00B5303F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7CFDF36" w14:textId="77777777" w:rsidR="006E299B" w:rsidRPr="004A1A31" w:rsidRDefault="006E299B">
      <w:pPr>
        <w:rPr>
          <w:rFonts w:asciiTheme="minorHAnsi" w:hAnsiTheme="minorHAnsi"/>
        </w:rPr>
      </w:pPr>
      <w:r w:rsidRPr="004A1A31">
        <w:rPr>
          <w:rFonts w:asciiTheme="minorHAnsi" w:hAnsiTheme="minorHAnsi"/>
        </w:rPr>
        <w:t>_________________________________</w:t>
      </w:r>
      <w:r w:rsidRPr="004A1A31">
        <w:rPr>
          <w:rFonts w:asciiTheme="minorHAnsi" w:hAnsiTheme="minorHAnsi"/>
        </w:rPr>
        <w:tab/>
      </w:r>
      <w:r w:rsidRPr="004A1A31">
        <w:rPr>
          <w:rFonts w:asciiTheme="minorHAnsi" w:hAnsiTheme="minorHAnsi"/>
        </w:rPr>
        <w:tab/>
        <w:t>_</w:t>
      </w:r>
      <w:r w:rsidR="00CF4B3C" w:rsidRPr="004A1A31">
        <w:rPr>
          <w:rFonts w:asciiTheme="minorHAnsi" w:hAnsiTheme="minorHAnsi"/>
        </w:rPr>
        <w:t>_______________________________</w:t>
      </w:r>
    </w:p>
    <w:p w14:paraId="1CB2DF2E" w14:textId="2FE0B82F" w:rsidR="006E299B" w:rsidRPr="004A1A31" w:rsidRDefault="00CE6C88">
      <w:pPr>
        <w:rPr>
          <w:rFonts w:asciiTheme="minorHAnsi" w:hAnsiTheme="minorHAnsi"/>
        </w:rPr>
      </w:pPr>
      <w:r>
        <w:rPr>
          <w:rFonts w:asciiTheme="minorHAnsi" w:hAnsiTheme="minorHAnsi"/>
        </w:rPr>
        <w:t>JoEllen Wollman</w:t>
      </w:r>
      <w:r w:rsidR="006E299B" w:rsidRPr="004A1A31">
        <w:rPr>
          <w:rFonts w:asciiTheme="minorHAnsi" w:hAnsiTheme="minorHAnsi"/>
        </w:rPr>
        <w:t>, President</w:t>
      </w:r>
      <w:r w:rsidR="006E299B" w:rsidRPr="004A1A31">
        <w:rPr>
          <w:rFonts w:asciiTheme="minorHAnsi" w:hAnsiTheme="minorHAnsi"/>
        </w:rPr>
        <w:tab/>
      </w:r>
      <w:r w:rsidR="006E299B" w:rsidRPr="004A1A31">
        <w:rPr>
          <w:rFonts w:asciiTheme="minorHAnsi" w:hAnsiTheme="minorHAnsi"/>
        </w:rPr>
        <w:tab/>
      </w:r>
      <w:r w:rsidR="006E299B" w:rsidRPr="004A1A31">
        <w:rPr>
          <w:rFonts w:asciiTheme="minorHAnsi" w:hAnsiTheme="minorHAnsi"/>
        </w:rPr>
        <w:tab/>
      </w:r>
      <w:r w:rsidR="00B71EFF">
        <w:rPr>
          <w:rFonts w:asciiTheme="minorHAnsi" w:hAnsiTheme="minorHAnsi"/>
        </w:rPr>
        <w:t>Debbie Norris</w:t>
      </w:r>
      <w:r w:rsidR="006E299B" w:rsidRPr="004A1A31">
        <w:rPr>
          <w:rFonts w:asciiTheme="minorHAnsi" w:hAnsiTheme="minorHAnsi"/>
        </w:rPr>
        <w:t>, Secretary</w:t>
      </w:r>
    </w:p>
    <w:sectPr w:rsidR="006E299B" w:rsidRPr="004A1A31" w:rsidSect="00B37170">
      <w:footerReference w:type="default" r:id="rId8"/>
      <w:pgSz w:w="12240" w:h="15840" w:code="1"/>
      <w:pgMar w:top="1080" w:right="1440" w:bottom="1152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30544" w14:textId="77777777" w:rsidR="000218F8" w:rsidRDefault="000218F8">
      <w:r>
        <w:separator/>
      </w:r>
    </w:p>
  </w:endnote>
  <w:endnote w:type="continuationSeparator" w:id="0">
    <w:p w14:paraId="0820AA86" w14:textId="77777777" w:rsidR="000218F8" w:rsidRDefault="0002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ED6F8" w14:textId="77777777" w:rsidR="00F02364" w:rsidRDefault="00F02364">
    <w:pPr>
      <w:pStyle w:val="Footer"/>
      <w:rPr>
        <w:rStyle w:val="PageNumber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153DFC" wp14:editId="01F7A01A">
              <wp:simplePos x="0" y="0"/>
              <wp:positionH relativeFrom="column">
                <wp:posOffset>-19050</wp:posOffset>
              </wp:positionH>
              <wp:positionV relativeFrom="paragraph">
                <wp:posOffset>48895</wp:posOffset>
              </wp:positionV>
              <wp:extent cx="5743575" cy="0"/>
              <wp:effectExtent l="6350" t="10795" r="28575" b="2730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4273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3.85pt" to="450.75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"/>
          </w:pict>
        </mc:Fallback>
      </mc:AlternateContent>
    </w:r>
  </w:p>
  <w:p w14:paraId="62D9C946" w14:textId="70AF3CF7" w:rsidR="00F02364" w:rsidRPr="00770CB6" w:rsidRDefault="00F02364">
    <w:pPr>
      <w:pStyle w:val="Foo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>2019-</w:t>
    </w:r>
    <w:r w:rsidR="00773AEB">
      <w:rPr>
        <w:rStyle w:val="PageNumber"/>
        <w:sz w:val="16"/>
        <w:szCs w:val="16"/>
      </w:rPr>
      <w:t>10</w:t>
    </w:r>
    <w:r>
      <w:rPr>
        <w:rStyle w:val="PageNumber"/>
        <w:sz w:val="16"/>
        <w:szCs w:val="16"/>
      </w:rPr>
      <w:t>-</w:t>
    </w:r>
    <w:r w:rsidR="00773AEB">
      <w:rPr>
        <w:rStyle w:val="PageNumber"/>
        <w:sz w:val="16"/>
        <w:szCs w:val="16"/>
      </w:rPr>
      <w:t xml:space="preserve">21 </w:t>
    </w:r>
    <w:r>
      <w:rPr>
        <w:rStyle w:val="PageNumber"/>
        <w:sz w:val="16"/>
        <w:szCs w:val="16"/>
      </w:rPr>
      <w:t>Minutes</w:t>
    </w:r>
    <w:r w:rsidRPr="00E96EE1">
      <w:rPr>
        <w:rStyle w:val="PageNumber"/>
      </w:rPr>
      <w:tab/>
    </w:r>
  </w:p>
  <w:p w14:paraId="580B72D2" w14:textId="77B1476F" w:rsidR="00F02364" w:rsidRDefault="00F02364" w:rsidP="00F15156">
    <w:pPr>
      <w:pStyle w:val="Footer"/>
      <w:jc w:val="center"/>
    </w:pPr>
    <w:r w:rsidRPr="00E96EE1">
      <w:rPr>
        <w:rStyle w:val="PageNumber"/>
      </w:rPr>
      <w:t xml:space="preserve">- </w:t>
    </w:r>
    <w:r w:rsidRPr="00E96EE1">
      <w:rPr>
        <w:rStyle w:val="PageNumber"/>
      </w:rPr>
      <w:fldChar w:fldCharType="begin"/>
    </w:r>
    <w:r w:rsidRPr="00E96EE1">
      <w:rPr>
        <w:rStyle w:val="PageNumber"/>
      </w:rPr>
      <w:instrText xml:space="preserve"> PAGE </w:instrText>
    </w:r>
    <w:r w:rsidRPr="00E96EE1">
      <w:rPr>
        <w:rStyle w:val="PageNumber"/>
      </w:rPr>
      <w:fldChar w:fldCharType="separate"/>
    </w:r>
    <w:r w:rsidR="00764808">
      <w:rPr>
        <w:rStyle w:val="PageNumber"/>
        <w:noProof/>
      </w:rPr>
      <w:t>1</w:t>
    </w:r>
    <w:r w:rsidRPr="00E96EE1">
      <w:rPr>
        <w:rStyle w:val="PageNumber"/>
      </w:rPr>
      <w:fldChar w:fldCharType="end"/>
    </w:r>
    <w:r w:rsidRPr="00E96EE1"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9BC89" w14:textId="77777777" w:rsidR="000218F8" w:rsidRDefault="000218F8">
      <w:r>
        <w:separator/>
      </w:r>
    </w:p>
  </w:footnote>
  <w:footnote w:type="continuationSeparator" w:id="0">
    <w:p w14:paraId="7BB2465F" w14:textId="77777777" w:rsidR="000218F8" w:rsidRDefault="00021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BAF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56"/>
    <w:rsid w:val="00000F9C"/>
    <w:rsid w:val="00004E90"/>
    <w:rsid w:val="0001437A"/>
    <w:rsid w:val="000218F8"/>
    <w:rsid w:val="00025C4F"/>
    <w:rsid w:val="0002610A"/>
    <w:rsid w:val="00031102"/>
    <w:rsid w:val="00033F9C"/>
    <w:rsid w:val="00076217"/>
    <w:rsid w:val="000908AD"/>
    <w:rsid w:val="00095536"/>
    <w:rsid w:val="000970C2"/>
    <w:rsid w:val="000C0C99"/>
    <w:rsid w:val="000C2715"/>
    <w:rsid w:val="000C7AF3"/>
    <w:rsid w:val="000F5CBC"/>
    <w:rsid w:val="00101A02"/>
    <w:rsid w:val="001068B6"/>
    <w:rsid w:val="00111640"/>
    <w:rsid w:val="001121FB"/>
    <w:rsid w:val="00112D3F"/>
    <w:rsid w:val="001208D9"/>
    <w:rsid w:val="00137DD4"/>
    <w:rsid w:val="001426C3"/>
    <w:rsid w:val="0016076B"/>
    <w:rsid w:val="0016196C"/>
    <w:rsid w:val="001650E3"/>
    <w:rsid w:val="001821DB"/>
    <w:rsid w:val="001919A6"/>
    <w:rsid w:val="001A1BF9"/>
    <w:rsid w:val="001A5BBE"/>
    <w:rsid w:val="001A7486"/>
    <w:rsid w:val="001A7BBA"/>
    <w:rsid w:val="001C0FF0"/>
    <w:rsid w:val="001C7F44"/>
    <w:rsid w:val="001E1EF2"/>
    <w:rsid w:val="001E6CB2"/>
    <w:rsid w:val="001F3C97"/>
    <w:rsid w:val="001F687D"/>
    <w:rsid w:val="00233E7F"/>
    <w:rsid w:val="00237661"/>
    <w:rsid w:val="00237B21"/>
    <w:rsid w:val="002444DE"/>
    <w:rsid w:val="00263ED7"/>
    <w:rsid w:val="00266741"/>
    <w:rsid w:val="002735F9"/>
    <w:rsid w:val="002A3709"/>
    <w:rsid w:val="002B3874"/>
    <w:rsid w:val="002C59AF"/>
    <w:rsid w:val="002F281A"/>
    <w:rsid w:val="00305167"/>
    <w:rsid w:val="0030743E"/>
    <w:rsid w:val="003132F0"/>
    <w:rsid w:val="003242FE"/>
    <w:rsid w:val="00334B1B"/>
    <w:rsid w:val="00355C79"/>
    <w:rsid w:val="00367D08"/>
    <w:rsid w:val="00376334"/>
    <w:rsid w:val="00387FF0"/>
    <w:rsid w:val="003A3262"/>
    <w:rsid w:val="003B0FE5"/>
    <w:rsid w:val="003B5595"/>
    <w:rsid w:val="003D680A"/>
    <w:rsid w:val="003D7ACC"/>
    <w:rsid w:val="003E0DDC"/>
    <w:rsid w:val="003E686D"/>
    <w:rsid w:val="003F5644"/>
    <w:rsid w:val="004032B1"/>
    <w:rsid w:val="0041023A"/>
    <w:rsid w:val="00410266"/>
    <w:rsid w:val="00412976"/>
    <w:rsid w:val="00412D11"/>
    <w:rsid w:val="00414EBB"/>
    <w:rsid w:val="00417CD4"/>
    <w:rsid w:val="004213F2"/>
    <w:rsid w:val="00425EC8"/>
    <w:rsid w:val="004260B9"/>
    <w:rsid w:val="00435287"/>
    <w:rsid w:val="00465354"/>
    <w:rsid w:val="00466AFC"/>
    <w:rsid w:val="004734DE"/>
    <w:rsid w:val="004904D0"/>
    <w:rsid w:val="004A1A31"/>
    <w:rsid w:val="004A2AB7"/>
    <w:rsid w:val="004A7E0D"/>
    <w:rsid w:val="004B0780"/>
    <w:rsid w:val="004B1580"/>
    <w:rsid w:val="004C1994"/>
    <w:rsid w:val="004C58C8"/>
    <w:rsid w:val="004D6D94"/>
    <w:rsid w:val="004E7716"/>
    <w:rsid w:val="00506E64"/>
    <w:rsid w:val="00523C9A"/>
    <w:rsid w:val="00523FE7"/>
    <w:rsid w:val="00526676"/>
    <w:rsid w:val="0053279C"/>
    <w:rsid w:val="005357FC"/>
    <w:rsid w:val="00537821"/>
    <w:rsid w:val="00545C01"/>
    <w:rsid w:val="00551CDB"/>
    <w:rsid w:val="0056317E"/>
    <w:rsid w:val="00563A77"/>
    <w:rsid w:val="00574B74"/>
    <w:rsid w:val="00580FC6"/>
    <w:rsid w:val="00581317"/>
    <w:rsid w:val="00583443"/>
    <w:rsid w:val="0058355C"/>
    <w:rsid w:val="00591FE5"/>
    <w:rsid w:val="0059427E"/>
    <w:rsid w:val="00595815"/>
    <w:rsid w:val="005A14AE"/>
    <w:rsid w:val="005A70F7"/>
    <w:rsid w:val="005C398C"/>
    <w:rsid w:val="005E6929"/>
    <w:rsid w:val="005E7F7B"/>
    <w:rsid w:val="005F43B4"/>
    <w:rsid w:val="0062174D"/>
    <w:rsid w:val="0062415D"/>
    <w:rsid w:val="0062585E"/>
    <w:rsid w:val="00634749"/>
    <w:rsid w:val="0063737B"/>
    <w:rsid w:val="00645C72"/>
    <w:rsid w:val="00676357"/>
    <w:rsid w:val="006770B7"/>
    <w:rsid w:val="0067753B"/>
    <w:rsid w:val="00681347"/>
    <w:rsid w:val="00687349"/>
    <w:rsid w:val="00691939"/>
    <w:rsid w:val="006A0418"/>
    <w:rsid w:val="006A0E70"/>
    <w:rsid w:val="006D6616"/>
    <w:rsid w:val="006D6747"/>
    <w:rsid w:val="006E299B"/>
    <w:rsid w:val="006E46DC"/>
    <w:rsid w:val="006F10F4"/>
    <w:rsid w:val="006F6204"/>
    <w:rsid w:val="007215F2"/>
    <w:rsid w:val="0072698C"/>
    <w:rsid w:val="00764808"/>
    <w:rsid w:val="00770CB6"/>
    <w:rsid w:val="00773AEB"/>
    <w:rsid w:val="0078010C"/>
    <w:rsid w:val="007876BD"/>
    <w:rsid w:val="00790753"/>
    <w:rsid w:val="00792EEF"/>
    <w:rsid w:val="007974B1"/>
    <w:rsid w:val="007C3BA3"/>
    <w:rsid w:val="007C68B8"/>
    <w:rsid w:val="007D0D89"/>
    <w:rsid w:val="007D29A4"/>
    <w:rsid w:val="007E2085"/>
    <w:rsid w:val="00814DE3"/>
    <w:rsid w:val="00833DA1"/>
    <w:rsid w:val="00855159"/>
    <w:rsid w:val="0087185A"/>
    <w:rsid w:val="008876ED"/>
    <w:rsid w:val="0089106A"/>
    <w:rsid w:val="008A374F"/>
    <w:rsid w:val="008B32ED"/>
    <w:rsid w:val="008C763B"/>
    <w:rsid w:val="008D6C1E"/>
    <w:rsid w:val="008F3324"/>
    <w:rsid w:val="008F6B2E"/>
    <w:rsid w:val="0090557C"/>
    <w:rsid w:val="009126E2"/>
    <w:rsid w:val="0092653A"/>
    <w:rsid w:val="00934231"/>
    <w:rsid w:val="00941799"/>
    <w:rsid w:val="00965812"/>
    <w:rsid w:val="009664A7"/>
    <w:rsid w:val="00967AD7"/>
    <w:rsid w:val="00973A83"/>
    <w:rsid w:val="00977256"/>
    <w:rsid w:val="0098666B"/>
    <w:rsid w:val="009A3ACF"/>
    <w:rsid w:val="009C32F6"/>
    <w:rsid w:val="009E2306"/>
    <w:rsid w:val="009F07E4"/>
    <w:rsid w:val="009F0B5F"/>
    <w:rsid w:val="009F40BA"/>
    <w:rsid w:val="00A124D4"/>
    <w:rsid w:val="00A1637A"/>
    <w:rsid w:val="00A168DE"/>
    <w:rsid w:val="00A20F16"/>
    <w:rsid w:val="00A25998"/>
    <w:rsid w:val="00A25F63"/>
    <w:rsid w:val="00A262F0"/>
    <w:rsid w:val="00A351E3"/>
    <w:rsid w:val="00A3574A"/>
    <w:rsid w:val="00A521A3"/>
    <w:rsid w:val="00A60D18"/>
    <w:rsid w:val="00A73D95"/>
    <w:rsid w:val="00A84A1B"/>
    <w:rsid w:val="00A85E37"/>
    <w:rsid w:val="00AA2225"/>
    <w:rsid w:val="00AF40C2"/>
    <w:rsid w:val="00B00E1F"/>
    <w:rsid w:val="00B05841"/>
    <w:rsid w:val="00B153EE"/>
    <w:rsid w:val="00B15449"/>
    <w:rsid w:val="00B167E0"/>
    <w:rsid w:val="00B27D1C"/>
    <w:rsid w:val="00B37170"/>
    <w:rsid w:val="00B42C05"/>
    <w:rsid w:val="00B43FA4"/>
    <w:rsid w:val="00B45B86"/>
    <w:rsid w:val="00B5303F"/>
    <w:rsid w:val="00B62D5E"/>
    <w:rsid w:val="00B71EFF"/>
    <w:rsid w:val="00B720EF"/>
    <w:rsid w:val="00B738F3"/>
    <w:rsid w:val="00B76636"/>
    <w:rsid w:val="00B77FA9"/>
    <w:rsid w:val="00B85C49"/>
    <w:rsid w:val="00B868A8"/>
    <w:rsid w:val="00B8713B"/>
    <w:rsid w:val="00BA1514"/>
    <w:rsid w:val="00BD1406"/>
    <w:rsid w:val="00BE0678"/>
    <w:rsid w:val="00BE346A"/>
    <w:rsid w:val="00BF1280"/>
    <w:rsid w:val="00C0255B"/>
    <w:rsid w:val="00C05768"/>
    <w:rsid w:val="00C071E1"/>
    <w:rsid w:val="00C23534"/>
    <w:rsid w:val="00C30B15"/>
    <w:rsid w:val="00C35FFD"/>
    <w:rsid w:val="00C57B80"/>
    <w:rsid w:val="00C57E2F"/>
    <w:rsid w:val="00C74C22"/>
    <w:rsid w:val="00C9047B"/>
    <w:rsid w:val="00C90AA9"/>
    <w:rsid w:val="00C971EB"/>
    <w:rsid w:val="00C976B3"/>
    <w:rsid w:val="00CA00DE"/>
    <w:rsid w:val="00CA0FF7"/>
    <w:rsid w:val="00CB3D12"/>
    <w:rsid w:val="00CB522F"/>
    <w:rsid w:val="00CB5725"/>
    <w:rsid w:val="00CC59AB"/>
    <w:rsid w:val="00CD400E"/>
    <w:rsid w:val="00CE6C88"/>
    <w:rsid w:val="00CF0DE1"/>
    <w:rsid w:val="00CF1DB6"/>
    <w:rsid w:val="00CF4B3C"/>
    <w:rsid w:val="00D02185"/>
    <w:rsid w:val="00D10921"/>
    <w:rsid w:val="00D25828"/>
    <w:rsid w:val="00D27486"/>
    <w:rsid w:val="00D36CB6"/>
    <w:rsid w:val="00D4060F"/>
    <w:rsid w:val="00D43245"/>
    <w:rsid w:val="00D5586A"/>
    <w:rsid w:val="00D61A3A"/>
    <w:rsid w:val="00D62E5F"/>
    <w:rsid w:val="00D721FC"/>
    <w:rsid w:val="00D80851"/>
    <w:rsid w:val="00D83EFB"/>
    <w:rsid w:val="00D93085"/>
    <w:rsid w:val="00DA1A4E"/>
    <w:rsid w:val="00DA4AA4"/>
    <w:rsid w:val="00DA7A60"/>
    <w:rsid w:val="00DF7234"/>
    <w:rsid w:val="00E05336"/>
    <w:rsid w:val="00E0759D"/>
    <w:rsid w:val="00E1331D"/>
    <w:rsid w:val="00E16AA4"/>
    <w:rsid w:val="00E26B3F"/>
    <w:rsid w:val="00E405AA"/>
    <w:rsid w:val="00E57901"/>
    <w:rsid w:val="00E633BC"/>
    <w:rsid w:val="00E73198"/>
    <w:rsid w:val="00E8152B"/>
    <w:rsid w:val="00E928F5"/>
    <w:rsid w:val="00E96EE1"/>
    <w:rsid w:val="00EA2DB5"/>
    <w:rsid w:val="00EA3AF1"/>
    <w:rsid w:val="00EA741C"/>
    <w:rsid w:val="00EB43D6"/>
    <w:rsid w:val="00EB74ED"/>
    <w:rsid w:val="00EC6617"/>
    <w:rsid w:val="00ED3FE5"/>
    <w:rsid w:val="00ED7724"/>
    <w:rsid w:val="00EE442E"/>
    <w:rsid w:val="00F02364"/>
    <w:rsid w:val="00F02638"/>
    <w:rsid w:val="00F15156"/>
    <w:rsid w:val="00F20DF6"/>
    <w:rsid w:val="00F23B4F"/>
    <w:rsid w:val="00F272A5"/>
    <w:rsid w:val="00F30416"/>
    <w:rsid w:val="00F323CF"/>
    <w:rsid w:val="00F330FE"/>
    <w:rsid w:val="00F359ED"/>
    <w:rsid w:val="00F36B48"/>
    <w:rsid w:val="00F45668"/>
    <w:rsid w:val="00F45B5B"/>
    <w:rsid w:val="00F4614F"/>
    <w:rsid w:val="00F4625D"/>
    <w:rsid w:val="00F47909"/>
    <w:rsid w:val="00F61EB5"/>
    <w:rsid w:val="00F73BFB"/>
    <w:rsid w:val="00F754B4"/>
    <w:rsid w:val="00F75EC7"/>
    <w:rsid w:val="00F85B88"/>
    <w:rsid w:val="00F86E52"/>
    <w:rsid w:val="00FB155F"/>
    <w:rsid w:val="00FB1A02"/>
    <w:rsid w:val="00FB2453"/>
    <w:rsid w:val="00FB570A"/>
    <w:rsid w:val="00FD0DF8"/>
    <w:rsid w:val="00FD31E6"/>
    <w:rsid w:val="00FD70FA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26097B"/>
  <w15:docId w15:val="{E6A1950D-D0AD-E84B-834A-B550183D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6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6E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6EE1"/>
  </w:style>
  <w:style w:type="paragraph" w:styleId="BalloonText">
    <w:name w:val="Balloon Text"/>
    <w:basedOn w:val="Normal"/>
    <w:link w:val="BalloonTextChar"/>
    <w:rsid w:val="00421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13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1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667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66741"/>
    <w:rPr>
      <w:rFonts w:ascii="Times" w:hAnsi="Times"/>
    </w:rPr>
  </w:style>
  <w:style w:type="character" w:customStyle="1" w:styleId="apple-converted-space">
    <w:name w:val="apple-converted-space"/>
    <w:basedOn w:val="DefaultParagraphFont"/>
    <w:rsid w:val="00266741"/>
  </w:style>
  <w:style w:type="paragraph" w:styleId="ListParagraph">
    <w:name w:val="List Paragraph"/>
    <w:basedOn w:val="Normal"/>
    <w:uiPriority w:val="72"/>
    <w:rsid w:val="0083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043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679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Kim%20King\Application%20Data\Microsoft\Templates\OPDA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Settings\Kim King\Application Data\Microsoft\Templates\OPDA Minutes Template.dot</Template>
  <TotalTime>9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ODESSA PUBLIC DEVELOPMENT AUTHORITY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ODESSA PUBLIC DEVELOPMENT AUTHORITY</dc:title>
  <dc:subject/>
  <dc:creator>Kim King</dc:creator>
  <cp:keywords/>
  <cp:lastModifiedBy>Rasmussen, Stacey</cp:lastModifiedBy>
  <cp:revision>5</cp:revision>
  <cp:lastPrinted>2019-12-16T19:01:00Z</cp:lastPrinted>
  <dcterms:created xsi:type="dcterms:W3CDTF">2019-11-14T21:52:00Z</dcterms:created>
  <dcterms:modified xsi:type="dcterms:W3CDTF">2019-12-16T19:01:00Z</dcterms:modified>
</cp:coreProperties>
</file>