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B8C3" w14:textId="55A76A28" w:rsidR="008B32ED" w:rsidRPr="004A1A31" w:rsidRDefault="00E8152B" w:rsidP="006E299B">
      <w:pPr>
        <w:jc w:val="center"/>
        <w:rPr>
          <w:rFonts w:asciiTheme="minorHAnsi" w:hAnsiTheme="minorHAnsi"/>
          <w:b/>
          <w:sz w:val="28"/>
          <w:szCs w:val="28"/>
        </w:rPr>
      </w:pPr>
      <w:r w:rsidRPr="004A1A31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1528A2E8" wp14:editId="52FE64CA">
            <wp:extent cx="1633855" cy="1100455"/>
            <wp:effectExtent l="0" t="0" r="0" b="0"/>
            <wp:docPr id="2" name="Picture 1" descr="OPD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DA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E25C" w14:textId="77777777" w:rsidR="006E299B" w:rsidRPr="004A1A31" w:rsidRDefault="006E299B" w:rsidP="006E299B">
      <w:pPr>
        <w:jc w:val="center"/>
        <w:rPr>
          <w:rFonts w:asciiTheme="minorHAnsi" w:hAnsiTheme="minorHAnsi"/>
          <w:b/>
          <w:sz w:val="28"/>
          <w:szCs w:val="28"/>
        </w:rPr>
      </w:pPr>
      <w:r w:rsidRPr="004A1A31">
        <w:rPr>
          <w:rFonts w:asciiTheme="minorHAnsi" w:hAnsiTheme="minorHAnsi"/>
          <w:b/>
          <w:sz w:val="28"/>
          <w:szCs w:val="28"/>
        </w:rPr>
        <w:t>ODESSA PUBLIC DEVELOPMENT AUTHORITY</w:t>
      </w:r>
    </w:p>
    <w:p w14:paraId="5F72802D" w14:textId="502A5C3C" w:rsidR="00ED3FE5" w:rsidRDefault="006E299B" w:rsidP="00977256">
      <w:pPr>
        <w:jc w:val="center"/>
        <w:rPr>
          <w:rFonts w:asciiTheme="minorHAnsi" w:hAnsiTheme="minorHAnsi"/>
          <w:b/>
          <w:sz w:val="28"/>
          <w:szCs w:val="28"/>
        </w:rPr>
      </w:pPr>
      <w:r w:rsidRPr="004A1A31">
        <w:rPr>
          <w:rFonts w:asciiTheme="minorHAnsi" w:hAnsiTheme="minorHAnsi"/>
          <w:b/>
          <w:sz w:val="28"/>
          <w:szCs w:val="28"/>
        </w:rPr>
        <w:t>MINUTES OF</w:t>
      </w:r>
      <w:r w:rsidR="0090557C">
        <w:rPr>
          <w:rFonts w:asciiTheme="minorHAnsi" w:hAnsiTheme="minorHAnsi"/>
          <w:b/>
          <w:sz w:val="28"/>
          <w:szCs w:val="28"/>
        </w:rPr>
        <w:t xml:space="preserve"> </w:t>
      </w:r>
      <w:r w:rsidR="003E0E9F">
        <w:rPr>
          <w:rFonts w:asciiTheme="minorHAnsi" w:hAnsiTheme="minorHAnsi"/>
          <w:b/>
          <w:sz w:val="28"/>
          <w:szCs w:val="28"/>
        </w:rPr>
        <w:t>December 16</w:t>
      </w:r>
      <w:r w:rsidR="00425EC8">
        <w:rPr>
          <w:rFonts w:asciiTheme="minorHAnsi" w:hAnsiTheme="minorHAnsi"/>
          <w:b/>
          <w:sz w:val="28"/>
          <w:szCs w:val="28"/>
        </w:rPr>
        <w:t>, 2019</w:t>
      </w:r>
    </w:p>
    <w:p w14:paraId="0A253770" w14:textId="77777777" w:rsidR="00977256" w:rsidRPr="00977256" w:rsidRDefault="00977256" w:rsidP="0097725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5A286DF" w14:textId="36EDE4E2" w:rsidR="006E299B" w:rsidRPr="004A1A31" w:rsidRDefault="006E299B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CALL TO ORDER:</w:t>
      </w:r>
    </w:p>
    <w:p w14:paraId="49646BFC" w14:textId="0B4DDF4E" w:rsidR="00B43FA4" w:rsidRPr="004A1A31" w:rsidRDefault="006E299B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 xml:space="preserve">The </w:t>
      </w:r>
      <w:r w:rsidR="000F5CBC" w:rsidRPr="004A1A31">
        <w:rPr>
          <w:rFonts w:asciiTheme="minorHAnsi" w:hAnsiTheme="minorHAnsi"/>
        </w:rPr>
        <w:t>meeting</w:t>
      </w:r>
      <w:r w:rsidRPr="004A1A31">
        <w:rPr>
          <w:rFonts w:asciiTheme="minorHAnsi" w:hAnsiTheme="minorHAnsi"/>
        </w:rPr>
        <w:t xml:space="preserve"> was </w:t>
      </w:r>
      <w:r w:rsidR="00F323CF" w:rsidRPr="004A1A31">
        <w:rPr>
          <w:rFonts w:asciiTheme="minorHAnsi" w:hAnsiTheme="minorHAnsi"/>
        </w:rPr>
        <w:t xml:space="preserve">called </w:t>
      </w:r>
      <w:r w:rsidRPr="004A1A31">
        <w:rPr>
          <w:rFonts w:asciiTheme="minorHAnsi" w:hAnsiTheme="minorHAnsi"/>
        </w:rPr>
        <w:t xml:space="preserve">to order at </w:t>
      </w:r>
      <w:r w:rsidR="008F3324" w:rsidRPr="004A1A31">
        <w:rPr>
          <w:rFonts w:asciiTheme="minorHAnsi" w:hAnsiTheme="minorHAnsi"/>
        </w:rPr>
        <w:t>7:</w:t>
      </w:r>
      <w:r w:rsidR="00137BF1">
        <w:rPr>
          <w:rFonts w:asciiTheme="minorHAnsi" w:hAnsiTheme="minorHAnsi"/>
        </w:rPr>
        <w:t>00</w:t>
      </w:r>
      <w:r w:rsidR="00CA00DE">
        <w:rPr>
          <w:rFonts w:asciiTheme="minorHAnsi" w:hAnsiTheme="minorHAnsi"/>
        </w:rPr>
        <w:t xml:space="preserve"> </w:t>
      </w:r>
      <w:r w:rsidRPr="004A1A31">
        <w:rPr>
          <w:rFonts w:asciiTheme="minorHAnsi" w:hAnsiTheme="minorHAnsi"/>
        </w:rPr>
        <w:t xml:space="preserve">p.m. by </w:t>
      </w:r>
      <w:r w:rsidR="00B85C49">
        <w:rPr>
          <w:rFonts w:asciiTheme="minorHAnsi" w:hAnsiTheme="minorHAnsi"/>
        </w:rPr>
        <w:t>President Wollman</w:t>
      </w:r>
    </w:p>
    <w:p w14:paraId="45C072A1" w14:textId="77777777" w:rsidR="00425EC8" w:rsidRDefault="00425EC8">
      <w:pPr>
        <w:rPr>
          <w:rFonts w:asciiTheme="minorHAnsi" w:hAnsiTheme="minorHAnsi"/>
          <w:sz w:val="28"/>
          <w:szCs w:val="28"/>
        </w:rPr>
      </w:pPr>
    </w:p>
    <w:p w14:paraId="16985FAB" w14:textId="6A151480" w:rsidR="008B32ED" w:rsidRPr="004A1A31" w:rsidRDefault="008B32ED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BOARD MEMBERS:</w:t>
      </w:r>
    </w:p>
    <w:p w14:paraId="2ED50400" w14:textId="25A46996" w:rsidR="00F86E52" w:rsidRPr="004A1A31" w:rsidRDefault="006E299B" w:rsidP="00425EC8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P</w:t>
      </w:r>
      <w:r w:rsidR="008B32ED" w:rsidRPr="004A1A31">
        <w:rPr>
          <w:rFonts w:asciiTheme="minorHAnsi" w:hAnsiTheme="minorHAnsi"/>
        </w:rPr>
        <w:t>resent</w:t>
      </w:r>
      <w:r w:rsidRPr="004A1A31">
        <w:rPr>
          <w:rFonts w:asciiTheme="minorHAnsi" w:hAnsiTheme="minorHAnsi"/>
        </w:rPr>
        <w:t>:</w:t>
      </w:r>
      <w:r w:rsidR="00C57B80" w:rsidRPr="004A1A31">
        <w:rPr>
          <w:rFonts w:asciiTheme="minorHAnsi" w:hAnsiTheme="minorHAnsi"/>
        </w:rPr>
        <w:t xml:space="preserve"> </w:t>
      </w:r>
      <w:r w:rsidR="00A1637A">
        <w:rPr>
          <w:rFonts w:asciiTheme="minorHAnsi" w:hAnsiTheme="minorHAnsi"/>
        </w:rPr>
        <w:t xml:space="preserve">Kim Ramm, </w:t>
      </w:r>
      <w:r w:rsidR="00B85C49">
        <w:rPr>
          <w:rFonts w:asciiTheme="minorHAnsi" w:hAnsiTheme="minorHAnsi"/>
        </w:rPr>
        <w:t xml:space="preserve">JoEllen Wollman, </w:t>
      </w:r>
      <w:r w:rsidR="00773AEB">
        <w:rPr>
          <w:rFonts w:asciiTheme="minorHAnsi" w:hAnsiTheme="minorHAnsi"/>
        </w:rPr>
        <w:t>Debbie Norris,</w:t>
      </w:r>
      <w:r w:rsidR="00137BF1">
        <w:rPr>
          <w:rFonts w:asciiTheme="minorHAnsi" w:hAnsiTheme="minorHAnsi"/>
        </w:rPr>
        <w:t xml:space="preserve"> Gerald Greenwalt</w:t>
      </w:r>
      <w:r w:rsidR="003E0E9F">
        <w:rPr>
          <w:rFonts w:asciiTheme="minorHAnsi" w:hAnsiTheme="minorHAnsi"/>
        </w:rPr>
        <w:t xml:space="preserve">, Clark </w:t>
      </w:r>
      <w:proofErr w:type="spellStart"/>
      <w:r w:rsidR="003E0E9F">
        <w:rPr>
          <w:rFonts w:asciiTheme="minorHAnsi" w:hAnsiTheme="minorHAnsi"/>
        </w:rPr>
        <w:t>Kagele</w:t>
      </w:r>
      <w:proofErr w:type="spellEnd"/>
      <w:r w:rsidR="003E0E9F">
        <w:rPr>
          <w:rFonts w:asciiTheme="minorHAnsi" w:hAnsiTheme="minorHAnsi"/>
        </w:rPr>
        <w:t>,</w:t>
      </w:r>
      <w:r w:rsidR="003E0E9F" w:rsidRPr="00773AEB">
        <w:rPr>
          <w:rFonts w:asciiTheme="minorHAnsi" w:hAnsiTheme="minorHAnsi"/>
        </w:rPr>
        <w:t xml:space="preserve"> </w:t>
      </w:r>
      <w:r w:rsidR="003E0E9F">
        <w:rPr>
          <w:rFonts w:asciiTheme="minorHAnsi" w:hAnsiTheme="minorHAnsi"/>
        </w:rPr>
        <w:t>Todd King</w:t>
      </w:r>
    </w:p>
    <w:p w14:paraId="4507DEAD" w14:textId="79BEDBF2" w:rsidR="008B32ED" w:rsidRPr="004A1A31" w:rsidRDefault="008B32ED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Absent</w:t>
      </w:r>
      <w:r w:rsidR="001208D9" w:rsidRPr="004A1A31">
        <w:rPr>
          <w:rFonts w:asciiTheme="minorHAnsi" w:hAnsiTheme="minorHAnsi"/>
        </w:rPr>
        <w:t xml:space="preserve">: </w:t>
      </w:r>
    </w:p>
    <w:p w14:paraId="798B8BFF" w14:textId="3D6EA7E3" w:rsidR="00D25828" w:rsidRDefault="008B32ED" w:rsidP="000908AD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Others Present:</w:t>
      </w:r>
      <w:r w:rsidR="00687349">
        <w:rPr>
          <w:rFonts w:asciiTheme="minorHAnsi" w:hAnsiTheme="minorHAnsi"/>
        </w:rPr>
        <w:t xml:space="preserve"> </w:t>
      </w:r>
      <w:r w:rsidR="00D25828">
        <w:rPr>
          <w:rFonts w:asciiTheme="minorHAnsi" w:hAnsiTheme="minorHAnsi"/>
        </w:rPr>
        <w:t xml:space="preserve"> </w:t>
      </w:r>
      <w:r w:rsidR="00F754B4">
        <w:rPr>
          <w:rFonts w:asciiTheme="minorHAnsi" w:hAnsiTheme="minorHAnsi"/>
        </w:rPr>
        <w:t xml:space="preserve">Tom </w:t>
      </w:r>
      <w:proofErr w:type="spellStart"/>
      <w:r w:rsidR="00F754B4">
        <w:rPr>
          <w:rFonts w:asciiTheme="minorHAnsi" w:hAnsiTheme="minorHAnsi"/>
        </w:rPr>
        <w:t>Clavel</w:t>
      </w:r>
      <w:proofErr w:type="spellEnd"/>
    </w:p>
    <w:p w14:paraId="58A3164F" w14:textId="77777777" w:rsidR="00425EC8" w:rsidRDefault="00425EC8" w:rsidP="008A374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14:paraId="4CCAB784" w14:textId="02FA5532" w:rsidR="008A374F" w:rsidRPr="004A1A31" w:rsidRDefault="008A374F" w:rsidP="008A374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MINUTES:</w:t>
      </w:r>
    </w:p>
    <w:p w14:paraId="21227086" w14:textId="7905E5F3" w:rsidR="00ED3FE5" w:rsidRPr="00A60D18" w:rsidRDefault="00137BF1" w:rsidP="00BF128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Gerald Greenwalt</w:t>
      </w:r>
      <w:r w:rsidR="00B27D1C">
        <w:rPr>
          <w:rFonts w:asciiTheme="minorHAnsi" w:hAnsiTheme="minorHAnsi"/>
          <w:bCs/>
        </w:rPr>
        <w:t xml:space="preserve"> </w:t>
      </w:r>
      <w:proofErr w:type="gramStart"/>
      <w:r w:rsidR="00B27D1C">
        <w:rPr>
          <w:rFonts w:asciiTheme="minorHAnsi" w:hAnsiTheme="minorHAnsi"/>
          <w:bCs/>
        </w:rPr>
        <w:t>moved</w:t>
      </w:r>
      <w:proofErr w:type="gramEnd"/>
      <w:r w:rsidR="00B27D1C">
        <w:rPr>
          <w:rFonts w:asciiTheme="minorHAnsi" w:hAnsiTheme="minorHAnsi"/>
          <w:bCs/>
        </w:rPr>
        <w:t xml:space="preserve"> and </w:t>
      </w:r>
      <w:r>
        <w:rPr>
          <w:rFonts w:asciiTheme="minorHAnsi" w:hAnsiTheme="minorHAnsi"/>
          <w:bCs/>
        </w:rPr>
        <w:t>Kim Ramm</w:t>
      </w:r>
      <w:r w:rsidR="00B27D1C">
        <w:rPr>
          <w:rFonts w:asciiTheme="minorHAnsi" w:hAnsiTheme="minorHAnsi"/>
          <w:bCs/>
        </w:rPr>
        <w:t xml:space="preserve"> seconded a motion to approve the </w:t>
      </w:r>
      <w:r w:rsidR="00F02364">
        <w:rPr>
          <w:rFonts w:asciiTheme="minorHAnsi" w:hAnsiTheme="minorHAnsi"/>
          <w:bCs/>
        </w:rPr>
        <w:t xml:space="preserve">minutes as </w:t>
      </w:r>
      <w:r w:rsidR="00CB522F">
        <w:rPr>
          <w:rFonts w:asciiTheme="minorHAnsi" w:hAnsiTheme="minorHAnsi"/>
          <w:bCs/>
        </w:rPr>
        <w:t xml:space="preserve">corrected </w:t>
      </w:r>
      <w:r w:rsidR="00F02364">
        <w:rPr>
          <w:rFonts w:asciiTheme="minorHAnsi" w:hAnsiTheme="minorHAnsi"/>
          <w:bCs/>
        </w:rPr>
        <w:t xml:space="preserve">prior to the meeting. Motion carried. </w:t>
      </w:r>
      <w:r w:rsidR="003E0E9F">
        <w:rPr>
          <w:rFonts w:asciiTheme="minorHAnsi" w:hAnsiTheme="minorHAnsi"/>
          <w:bCs/>
        </w:rPr>
        <w:t>6</w:t>
      </w:r>
      <w:r w:rsidR="00F02364">
        <w:rPr>
          <w:rFonts w:asciiTheme="minorHAnsi" w:hAnsiTheme="minorHAnsi"/>
          <w:bCs/>
        </w:rPr>
        <w:t>-0.</w:t>
      </w:r>
    </w:p>
    <w:p w14:paraId="0A779F4A" w14:textId="77777777" w:rsidR="00425EC8" w:rsidRDefault="00425EC8" w:rsidP="00BF1280">
      <w:pPr>
        <w:rPr>
          <w:rFonts w:asciiTheme="minorHAnsi" w:hAnsiTheme="minorHAnsi"/>
          <w:sz w:val="28"/>
          <w:szCs w:val="28"/>
        </w:rPr>
      </w:pPr>
    </w:p>
    <w:p w14:paraId="5310B84F" w14:textId="039BC8EB" w:rsidR="00ED3FE5" w:rsidRPr="005A70F7" w:rsidRDefault="00D62E5F" w:rsidP="00BF1280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TREASURER’S REPORT:</w:t>
      </w:r>
    </w:p>
    <w:p w14:paraId="23B0B81B" w14:textId="77777777" w:rsidR="00425EC8" w:rsidRDefault="00425EC8" w:rsidP="00BF1280">
      <w:pPr>
        <w:rPr>
          <w:rFonts w:asciiTheme="minorHAnsi" w:hAnsiTheme="minorHAnsi"/>
        </w:rPr>
      </w:pPr>
    </w:p>
    <w:p w14:paraId="79F42170" w14:textId="2A268B0A" w:rsidR="00D43245" w:rsidRDefault="00D62E5F" w:rsidP="00BF1280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Bills:</w:t>
      </w:r>
      <w:r w:rsidR="00D43245">
        <w:rPr>
          <w:rFonts w:asciiTheme="minorHAnsi" w:hAnsiTheme="minorHAnsi"/>
        </w:rPr>
        <w:t xml:space="preserve"> </w:t>
      </w:r>
    </w:p>
    <w:p w14:paraId="4F46AF4A" w14:textId="1F995435" w:rsidR="00BF1280" w:rsidRDefault="00BF1280" w:rsidP="00BF1280">
      <w:pPr>
        <w:rPr>
          <w:rFonts w:asciiTheme="minorHAnsi" w:hAnsiTheme="minorHAnsi"/>
          <w:noProof/>
        </w:rPr>
      </w:pPr>
      <w:r w:rsidRPr="004A1A31">
        <w:rPr>
          <w:rFonts w:asciiTheme="minorHAnsi" w:hAnsiTheme="minorHAnsi"/>
        </w:rPr>
        <w:t>The following bills were presented:</w:t>
      </w:r>
      <w:r w:rsidR="00E633BC" w:rsidRPr="00E633BC">
        <w:rPr>
          <w:rFonts w:asciiTheme="minorHAnsi" w:hAnsiTheme="minorHAnsi"/>
          <w:noProof/>
        </w:rPr>
        <w:t xml:space="preserve"> </w:t>
      </w:r>
    </w:p>
    <w:tbl>
      <w:tblPr>
        <w:tblW w:w="8718" w:type="dxa"/>
        <w:tblLook w:val="04A0" w:firstRow="1" w:lastRow="0" w:firstColumn="1" w:lastColumn="0" w:noHBand="0" w:noVBand="1"/>
      </w:tblPr>
      <w:tblGrid>
        <w:gridCol w:w="1820"/>
        <w:gridCol w:w="2721"/>
        <w:gridCol w:w="1354"/>
        <w:gridCol w:w="1843"/>
        <w:gridCol w:w="1016"/>
      </w:tblGrid>
      <w:tr w:rsidR="003E0E9F" w14:paraId="48A30FB9" w14:textId="77777777" w:rsidTr="003E0E9F">
        <w:trPr>
          <w:trHeight w:val="5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F82C" w14:textId="77777777" w:rsidR="003E0E9F" w:rsidRDefault="003E0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Payable To: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DE7" w14:textId="77777777" w:rsidR="003E0E9F" w:rsidRDefault="003E0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Regarding: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92AA" w14:textId="77777777" w:rsidR="003E0E9F" w:rsidRDefault="003E0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653E" w14:textId="77777777" w:rsidR="003E0E9F" w:rsidRDefault="003E0E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B23" w14:textId="77777777" w:rsidR="003E0E9F" w:rsidRDefault="003E0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</w:t>
            </w:r>
          </w:p>
        </w:tc>
      </w:tr>
      <w:tr w:rsidR="003E0E9F" w14:paraId="367DF5F3" w14:textId="77777777" w:rsidTr="003E0E9F">
        <w:trPr>
          <w:trHeight w:val="4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62A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6773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Billing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779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ED9" w14:textId="77777777" w:rsidR="003E0E9F" w:rsidRDefault="003E0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B844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3E0E9F" w14:paraId="42647FD3" w14:textId="77777777" w:rsidTr="003E0E9F">
        <w:trPr>
          <w:trHeight w:val="5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EAD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of Odessa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CB1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Biodiesel Plant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4D5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Biodiesel Plant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3C0" w14:textId="77777777" w:rsidR="003E0E9F" w:rsidRDefault="003E0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475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3E0E9F" w14:paraId="6C765966" w14:textId="77777777" w:rsidTr="003E0E9F">
        <w:trPr>
          <w:trHeight w:val="4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9AE5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Advertiser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037B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Posting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9AD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3371" w14:textId="77777777" w:rsidR="003E0E9F" w:rsidRDefault="003E0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79D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3E0E9F" w14:paraId="525C1364" w14:textId="77777777" w:rsidTr="003E0E9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651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Odessa Record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696F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Job/Board Postings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9028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1749" w14:textId="77777777" w:rsidR="003E0E9F" w:rsidRDefault="003E0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3AC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3E0E9F" w14:paraId="4555A644" w14:textId="77777777" w:rsidTr="003E0E9F">
        <w:trPr>
          <w:trHeight w:val="5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CF3A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Stacey Rasmussen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AD20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2019 Payroll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249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064E" w14:textId="77777777" w:rsidR="003E0E9F" w:rsidRDefault="003E0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to exceed $1000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CBBB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3E0E9F" w14:paraId="199A7577" w14:textId="77777777" w:rsidTr="003E0E9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6AC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EFTPS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166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2019 Payroll Taxes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9C0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041" w14:textId="77777777" w:rsidR="003E0E9F" w:rsidRDefault="003E0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to exceed $200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540" w14:textId="77777777" w:rsidR="003E0E9F" w:rsidRDefault="003E0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</w:tbl>
    <w:p w14:paraId="47122F48" w14:textId="553C2F2D" w:rsidR="006770B7" w:rsidRPr="004904D0" w:rsidRDefault="006770B7" w:rsidP="004904D0">
      <w:pPr>
        <w:rPr>
          <w:rFonts w:asciiTheme="minorHAnsi" w:hAnsiTheme="minorHAnsi"/>
        </w:rPr>
      </w:pPr>
    </w:p>
    <w:p w14:paraId="45E17E10" w14:textId="6A387CCC" w:rsidR="00137BF1" w:rsidRDefault="001208D9" w:rsidP="001208D9">
      <w:pPr>
        <w:autoSpaceDE w:val="0"/>
        <w:autoSpaceDN w:val="0"/>
        <w:adjustRightInd w:val="0"/>
        <w:rPr>
          <w:rFonts w:asciiTheme="minorHAnsi" w:hAnsiTheme="minorHAnsi"/>
        </w:rPr>
      </w:pPr>
      <w:r w:rsidRPr="00FD0DF8">
        <w:rPr>
          <w:rFonts w:asciiTheme="minorHAnsi" w:hAnsiTheme="minorHAnsi"/>
          <w:b/>
          <w:bCs/>
        </w:rPr>
        <w:t>Action:</w:t>
      </w:r>
      <w:r w:rsidRPr="004A1A31">
        <w:rPr>
          <w:rFonts w:asciiTheme="minorHAnsi" w:hAnsiTheme="minorHAnsi"/>
          <w:bCs/>
        </w:rPr>
        <w:t xml:space="preserve"> </w:t>
      </w:r>
      <w:r w:rsidR="00B55180">
        <w:rPr>
          <w:rFonts w:asciiTheme="minorHAnsi" w:hAnsiTheme="minorHAnsi"/>
          <w:bCs/>
        </w:rPr>
        <w:t>Todd King</w:t>
      </w:r>
      <w:r w:rsidR="00D721FC">
        <w:rPr>
          <w:rFonts w:asciiTheme="minorHAnsi" w:hAnsiTheme="minorHAnsi"/>
          <w:bCs/>
        </w:rPr>
        <w:t xml:space="preserve"> </w:t>
      </w:r>
      <w:proofErr w:type="gramStart"/>
      <w:r w:rsidR="00F4614F" w:rsidRPr="004A1A31">
        <w:rPr>
          <w:rFonts w:asciiTheme="minorHAnsi" w:hAnsiTheme="minorHAnsi"/>
        </w:rPr>
        <w:t>moved</w:t>
      </w:r>
      <w:proofErr w:type="gramEnd"/>
      <w:r w:rsidR="00F4614F" w:rsidRPr="004A1A31">
        <w:rPr>
          <w:rFonts w:asciiTheme="minorHAnsi" w:hAnsiTheme="minorHAnsi"/>
        </w:rPr>
        <w:t xml:space="preserve"> and</w:t>
      </w:r>
      <w:r w:rsidR="000908AD">
        <w:rPr>
          <w:rFonts w:asciiTheme="minorHAnsi" w:hAnsiTheme="minorHAnsi"/>
        </w:rPr>
        <w:t xml:space="preserve"> </w:t>
      </w:r>
      <w:r w:rsidR="00137BF1">
        <w:rPr>
          <w:rFonts w:asciiTheme="minorHAnsi" w:hAnsiTheme="minorHAnsi"/>
        </w:rPr>
        <w:t>Gerald Greenwalt</w:t>
      </w:r>
      <w:r w:rsidR="00D4060F">
        <w:rPr>
          <w:rFonts w:asciiTheme="minorHAnsi" w:hAnsiTheme="minorHAnsi"/>
        </w:rPr>
        <w:t xml:space="preserve"> </w:t>
      </w:r>
      <w:r w:rsidR="00581317" w:rsidRPr="004A1A31">
        <w:rPr>
          <w:rFonts w:asciiTheme="minorHAnsi" w:hAnsiTheme="minorHAnsi"/>
        </w:rPr>
        <w:t xml:space="preserve">seconded </w:t>
      </w:r>
      <w:r w:rsidR="00095536" w:rsidRPr="004A1A31">
        <w:rPr>
          <w:rFonts w:asciiTheme="minorHAnsi" w:hAnsiTheme="minorHAnsi"/>
        </w:rPr>
        <w:t xml:space="preserve">a </w:t>
      </w:r>
      <w:r w:rsidRPr="004A1A31">
        <w:rPr>
          <w:rFonts w:asciiTheme="minorHAnsi" w:hAnsiTheme="minorHAnsi"/>
        </w:rPr>
        <w:t>motion to approve the bills</w:t>
      </w:r>
      <w:r w:rsidR="00112D3F" w:rsidRPr="004A1A31">
        <w:rPr>
          <w:rFonts w:asciiTheme="minorHAnsi" w:hAnsiTheme="minorHAnsi"/>
        </w:rPr>
        <w:t xml:space="preserve"> </w:t>
      </w:r>
      <w:r w:rsidR="0067753B">
        <w:rPr>
          <w:rFonts w:asciiTheme="minorHAnsi" w:hAnsiTheme="minorHAnsi"/>
        </w:rPr>
        <w:t>as presented</w:t>
      </w:r>
      <w:r w:rsidR="00CB522F">
        <w:rPr>
          <w:rFonts w:asciiTheme="minorHAnsi" w:hAnsiTheme="minorHAnsi"/>
        </w:rPr>
        <w:t xml:space="preserve">. </w:t>
      </w:r>
      <w:r w:rsidR="004904D0">
        <w:rPr>
          <w:rFonts w:asciiTheme="minorHAnsi" w:hAnsiTheme="minorHAnsi"/>
        </w:rPr>
        <w:t xml:space="preserve">Motion carried. </w:t>
      </w:r>
      <w:r w:rsidR="00B55180">
        <w:rPr>
          <w:rFonts w:asciiTheme="minorHAnsi" w:hAnsiTheme="minorHAnsi"/>
        </w:rPr>
        <w:t>6</w:t>
      </w:r>
      <w:r w:rsidR="008F6B2E" w:rsidRPr="004A1A31">
        <w:rPr>
          <w:rFonts w:asciiTheme="minorHAnsi" w:hAnsiTheme="minorHAnsi"/>
        </w:rPr>
        <w:t>-0</w:t>
      </w:r>
      <w:r w:rsidR="00112D3F" w:rsidRPr="004A1A31">
        <w:rPr>
          <w:rFonts w:asciiTheme="minorHAnsi" w:hAnsiTheme="minorHAnsi"/>
        </w:rPr>
        <w:t>.</w:t>
      </w:r>
    </w:p>
    <w:p w14:paraId="791D2AF6" w14:textId="77777777" w:rsidR="00137BF1" w:rsidRDefault="00137BF1" w:rsidP="001208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59BAA97" w14:textId="0DD680F0" w:rsidR="004260B9" w:rsidRDefault="004260B9" w:rsidP="001208D9">
      <w:pPr>
        <w:autoSpaceDE w:val="0"/>
        <w:autoSpaceDN w:val="0"/>
        <w:adjustRightInd w:val="0"/>
        <w:rPr>
          <w:rFonts w:asciiTheme="minorHAnsi" w:hAnsiTheme="minorHAnsi"/>
        </w:rPr>
      </w:pPr>
      <w:r w:rsidRPr="004A1A31">
        <w:rPr>
          <w:rFonts w:asciiTheme="minorHAnsi" w:hAnsiTheme="minorHAnsi"/>
        </w:rPr>
        <w:t>The following bills were paid:</w:t>
      </w:r>
    </w:p>
    <w:p w14:paraId="79CB0ED5" w14:textId="77777777" w:rsidR="00A60D18" w:rsidRDefault="00A60D18" w:rsidP="001208D9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1860"/>
        <w:gridCol w:w="2721"/>
        <w:gridCol w:w="1354"/>
        <w:gridCol w:w="1340"/>
        <w:gridCol w:w="1016"/>
        <w:gridCol w:w="780"/>
        <w:gridCol w:w="995"/>
      </w:tblGrid>
      <w:tr w:rsidR="00B55180" w14:paraId="0721924B" w14:textId="77777777" w:rsidTr="00B55180">
        <w:trPr>
          <w:trHeight w:val="5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47A" w14:textId="77777777" w:rsidR="00B55180" w:rsidRDefault="00B55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Payable To: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7EDB" w14:textId="77777777" w:rsidR="00B55180" w:rsidRDefault="00B55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Regarding: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CC9" w14:textId="77777777" w:rsidR="00B55180" w:rsidRDefault="00B55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1412" w14:textId="77777777" w:rsidR="00B55180" w:rsidRDefault="00B551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357" w14:textId="77777777" w:rsidR="00B55180" w:rsidRDefault="00B55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169" w14:textId="77777777" w:rsidR="00B55180" w:rsidRDefault="00B55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CK #: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CD0F" w14:textId="77777777" w:rsidR="00B55180" w:rsidRDefault="00B55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Pd:</w:t>
            </w:r>
          </w:p>
        </w:tc>
      </w:tr>
      <w:tr w:rsidR="00B55180" w14:paraId="0F5034F7" w14:textId="77777777" w:rsidTr="00B55180">
        <w:trPr>
          <w:trHeight w:val="44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28E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AFA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Billing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70C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831C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B83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179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37A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11/23/19</w:t>
            </w:r>
          </w:p>
        </w:tc>
      </w:tr>
      <w:tr w:rsidR="00B55180" w14:paraId="41A80A88" w14:textId="77777777" w:rsidTr="00B55180">
        <w:trPr>
          <w:trHeight w:val="44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2D0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of Odessa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930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Biodiesel Plant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D60C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Biodiesel Plant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5B83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933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499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114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11/23/19</w:t>
            </w:r>
          </w:p>
        </w:tc>
      </w:tr>
      <w:tr w:rsidR="00B55180" w14:paraId="1B167E02" w14:textId="77777777" w:rsidTr="00B55180">
        <w:trPr>
          <w:trHeight w:val="5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B12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Stacey Rasmussen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F4E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2019 Payroll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782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FF4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$403.80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281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57EA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8D0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12/2/19</w:t>
            </w:r>
          </w:p>
        </w:tc>
      </w:tr>
      <w:tr w:rsidR="00B55180" w14:paraId="5DD58CE9" w14:textId="77777777" w:rsidTr="00B55180">
        <w:trPr>
          <w:trHeight w:val="5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047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EFTPS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D8F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2019 Payroll Taxes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1A7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C12F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$61.22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F90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697" w14:textId="77777777" w:rsidR="00B55180" w:rsidRDefault="00B551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eftps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D913" w14:textId="77777777" w:rsidR="00B55180" w:rsidRDefault="00B55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12/2/19</w:t>
            </w:r>
          </w:p>
        </w:tc>
      </w:tr>
    </w:tbl>
    <w:p w14:paraId="0165B9DC" w14:textId="77777777" w:rsidR="00CB522F" w:rsidRDefault="00CB522F" w:rsidP="002735F9">
      <w:pPr>
        <w:rPr>
          <w:rFonts w:asciiTheme="minorHAnsi" w:hAnsiTheme="minorHAnsi"/>
          <w:sz w:val="28"/>
          <w:szCs w:val="28"/>
        </w:rPr>
      </w:pPr>
    </w:p>
    <w:p w14:paraId="5B79DAAA" w14:textId="77777777" w:rsidR="00B55180" w:rsidRDefault="00B55180" w:rsidP="002735F9">
      <w:pPr>
        <w:rPr>
          <w:rFonts w:asciiTheme="minorHAnsi" w:hAnsiTheme="minorHAnsi"/>
          <w:sz w:val="28"/>
          <w:szCs w:val="28"/>
        </w:rPr>
      </w:pPr>
    </w:p>
    <w:p w14:paraId="182DE2AD" w14:textId="491A478D" w:rsidR="00B55180" w:rsidRDefault="00B55180" w:rsidP="002735F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Quarterly Report:</w:t>
      </w:r>
    </w:p>
    <w:p w14:paraId="1037CF0E" w14:textId="1711E7AB" w:rsidR="00B55180" w:rsidRDefault="00B55180" w:rsidP="002735F9">
      <w:pPr>
        <w:rPr>
          <w:rFonts w:asciiTheme="minorHAnsi" w:hAnsiTheme="minorHAnsi"/>
        </w:rPr>
      </w:pPr>
      <w:r w:rsidRPr="00B55180">
        <w:rPr>
          <w:rFonts w:asciiTheme="minorHAnsi" w:hAnsiTheme="minorHAnsi"/>
        </w:rPr>
        <w:t>Treasurer Todd King presented the quarterly report for the quarter ending 10/31/19</w:t>
      </w:r>
      <w:r>
        <w:rPr>
          <w:rFonts w:asciiTheme="minorHAnsi" w:hAnsiTheme="minorHAnsi"/>
        </w:rPr>
        <w:t xml:space="preserve"> as follows:</w:t>
      </w:r>
    </w:p>
    <w:tbl>
      <w:tblPr>
        <w:tblW w:w="6220" w:type="dxa"/>
        <w:tblLook w:val="04A0" w:firstRow="1" w:lastRow="0" w:firstColumn="1" w:lastColumn="0" w:noHBand="0" w:noVBand="1"/>
      </w:tblPr>
      <w:tblGrid>
        <w:gridCol w:w="2420"/>
        <w:gridCol w:w="1780"/>
        <w:gridCol w:w="2020"/>
      </w:tblGrid>
      <w:tr w:rsidR="00B55180" w14:paraId="204EF2BA" w14:textId="77777777" w:rsidTr="00B55180">
        <w:trPr>
          <w:trHeight w:val="4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EAE" w14:textId="77777777" w:rsidR="00B55180" w:rsidRDefault="00B55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 Federal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A9F" w14:textId="77777777" w:rsidR="00B55180" w:rsidRDefault="00B55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Checking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058E" w14:textId="77777777" w:rsidR="00B55180" w:rsidRDefault="00B551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$325,309.75</w:t>
            </w:r>
          </w:p>
        </w:tc>
      </w:tr>
      <w:tr w:rsidR="00B55180" w14:paraId="1AF5722A" w14:textId="77777777" w:rsidTr="00B55180">
        <w:trPr>
          <w:trHeight w:val="4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0C1" w14:textId="77777777" w:rsidR="00B55180" w:rsidRDefault="00B55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 Federal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0505" w14:textId="77777777" w:rsidR="00B55180" w:rsidRDefault="00B55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Savings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08B" w14:textId="77777777" w:rsidR="00B55180" w:rsidRDefault="00B551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$306,791.24</w:t>
            </w:r>
          </w:p>
        </w:tc>
      </w:tr>
      <w:tr w:rsidR="00B55180" w14:paraId="3895CA2B" w14:textId="77777777" w:rsidTr="00B55180">
        <w:trPr>
          <w:trHeight w:val="4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B8A" w14:textId="77777777" w:rsidR="00B55180" w:rsidRDefault="00B55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Wheatland Bank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582" w14:textId="77777777" w:rsidR="00B55180" w:rsidRDefault="00B55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Money Market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70A" w14:textId="77777777" w:rsidR="00B55180" w:rsidRDefault="00B551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$136,689.97</w:t>
            </w:r>
          </w:p>
        </w:tc>
      </w:tr>
    </w:tbl>
    <w:p w14:paraId="24F13CF3" w14:textId="08FB6961" w:rsidR="00B55180" w:rsidRDefault="00B55180" w:rsidP="002735F9">
      <w:pPr>
        <w:rPr>
          <w:rFonts w:asciiTheme="minorHAnsi" w:hAnsiTheme="minorHAnsi"/>
        </w:rPr>
      </w:pPr>
    </w:p>
    <w:p w14:paraId="30065487" w14:textId="35DAF071" w:rsidR="00B55180" w:rsidRPr="00B55180" w:rsidRDefault="00B55180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Action: Clark </w:t>
      </w:r>
      <w:proofErr w:type="spellStart"/>
      <w:r>
        <w:rPr>
          <w:rFonts w:asciiTheme="minorHAnsi" w:hAnsiTheme="minorHAnsi"/>
        </w:rPr>
        <w:t>Kagele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moved</w:t>
      </w:r>
      <w:proofErr w:type="gramEnd"/>
      <w:r>
        <w:rPr>
          <w:rFonts w:asciiTheme="minorHAnsi" w:hAnsiTheme="minorHAnsi"/>
        </w:rPr>
        <w:t xml:space="preserve"> and Debbie Norris seconded a motion to approve the quarterly report. Motion carried. 6-0.</w:t>
      </w:r>
    </w:p>
    <w:p w14:paraId="31D824C0" w14:textId="77777777" w:rsidR="00B55180" w:rsidRDefault="00B55180" w:rsidP="002735F9">
      <w:pPr>
        <w:rPr>
          <w:rFonts w:asciiTheme="minorHAnsi" w:hAnsiTheme="minorHAnsi"/>
          <w:sz w:val="28"/>
          <w:szCs w:val="28"/>
        </w:rPr>
      </w:pPr>
    </w:p>
    <w:p w14:paraId="5975D03B" w14:textId="335DD599" w:rsidR="00B05841" w:rsidRPr="00537821" w:rsidRDefault="002F281A" w:rsidP="002735F9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OLD BUSINESS:</w:t>
      </w:r>
    </w:p>
    <w:p w14:paraId="20D4D4C4" w14:textId="7A782FAE" w:rsidR="0016196C" w:rsidRDefault="00F02364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Biodiesel Plant Sale: </w:t>
      </w:r>
      <w:r w:rsidR="00137BF1">
        <w:rPr>
          <w:rFonts w:asciiTheme="minorHAnsi" w:hAnsiTheme="minorHAnsi"/>
        </w:rPr>
        <w:t xml:space="preserve">Stacey </w:t>
      </w:r>
      <w:r w:rsidR="00B55180">
        <w:rPr>
          <w:rFonts w:asciiTheme="minorHAnsi" w:hAnsiTheme="minorHAnsi"/>
        </w:rPr>
        <w:t>read an email from the realtor. Stacey was provided a potential purchaser’s contact info with request to follow up.</w:t>
      </w:r>
    </w:p>
    <w:p w14:paraId="4DE1CA0D" w14:textId="49294D9A" w:rsidR="0016196C" w:rsidRDefault="0016196C" w:rsidP="002735F9">
      <w:pPr>
        <w:rPr>
          <w:rFonts w:asciiTheme="minorHAnsi" w:hAnsiTheme="minorHAnsi"/>
        </w:rPr>
      </w:pPr>
    </w:p>
    <w:p w14:paraId="53F5D14C" w14:textId="5F7E67E3" w:rsidR="00B55180" w:rsidRDefault="00B55180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>Vacant Board Position: Stacey updated the board that no interest was generated from the ad in the Odessa Record.</w:t>
      </w:r>
    </w:p>
    <w:p w14:paraId="622B90BE" w14:textId="77777777" w:rsidR="00B55180" w:rsidRDefault="00B55180" w:rsidP="002735F9">
      <w:pPr>
        <w:rPr>
          <w:rFonts w:asciiTheme="minorHAnsi" w:hAnsiTheme="minorHAnsi"/>
        </w:rPr>
      </w:pPr>
    </w:p>
    <w:p w14:paraId="5092F073" w14:textId="5B8544A6" w:rsidR="00B55180" w:rsidRDefault="00B55180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Action: Clark </w:t>
      </w:r>
      <w:proofErr w:type="spellStart"/>
      <w:r>
        <w:rPr>
          <w:rFonts w:asciiTheme="minorHAnsi" w:hAnsiTheme="minorHAnsi"/>
        </w:rPr>
        <w:t>Kagele</w:t>
      </w:r>
      <w:proofErr w:type="spellEnd"/>
      <w:r>
        <w:rPr>
          <w:rFonts w:asciiTheme="minorHAnsi" w:hAnsiTheme="minorHAnsi"/>
        </w:rPr>
        <w:t xml:space="preserve"> moved and Todd King seconded a motion to appoint Tom </w:t>
      </w:r>
      <w:proofErr w:type="spellStart"/>
      <w:r>
        <w:rPr>
          <w:rFonts w:asciiTheme="minorHAnsi" w:hAnsiTheme="minorHAnsi"/>
        </w:rPr>
        <w:t>Clavel</w:t>
      </w:r>
      <w:proofErr w:type="spellEnd"/>
      <w:r>
        <w:rPr>
          <w:rFonts w:asciiTheme="minorHAnsi" w:hAnsiTheme="minorHAnsi"/>
        </w:rPr>
        <w:t xml:space="preserve"> to board position #6 with a term ending 1/24/24. Motion carried. 6-0.</w:t>
      </w:r>
    </w:p>
    <w:p w14:paraId="33B0BC7B" w14:textId="1E3B7F18" w:rsidR="00B55180" w:rsidRDefault="00B55180" w:rsidP="002735F9">
      <w:pPr>
        <w:rPr>
          <w:rFonts w:asciiTheme="minorHAnsi" w:hAnsiTheme="minorHAnsi"/>
        </w:rPr>
      </w:pPr>
    </w:p>
    <w:p w14:paraId="6B878F56" w14:textId="6B8ABF0D" w:rsidR="00B55180" w:rsidRDefault="00B55180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>Vacant Staff Position: JoEllen informed the board the committee interviewed four candidates for the open position and recommended candidate Deanna Lobe be hired with a starting salary of $15 per hour.</w:t>
      </w:r>
    </w:p>
    <w:p w14:paraId="0AC28550" w14:textId="6380F746" w:rsidR="00B55180" w:rsidRDefault="00B55180" w:rsidP="002735F9">
      <w:pPr>
        <w:rPr>
          <w:rFonts w:asciiTheme="minorHAnsi" w:hAnsiTheme="minorHAnsi"/>
        </w:rPr>
      </w:pPr>
    </w:p>
    <w:p w14:paraId="659B2584" w14:textId="11CCD60C" w:rsidR="00B55180" w:rsidRDefault="00B55180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Action: Kim Ramm </w:t>
      </w:r>
      <w:proofErr w:type="gramStart"/>
      <w:r>
        <w:rPr>
          <w:rFonts w:asciiTheme="minorHAnsi" w:hAnsiTheme="minorHAnsi"/>
        </w:rPr>
        <w:t>moved</w:t>
      </w:r>
      <w:proofErr w:type="gramEnd"/>
      <w:r>
        <w:rPr>
          <w:rFonts w:asciiTheme="minorHAnsi" w:hAnsiTheme="minorHAnsi"/>
        </w:rPr>
        <w:t xml:space="preserve"> and Gerald Greenwalt seconded a motion to hire Deanna Lobe as the Administrative Assistant at a salary of $15 per hour. Motion carried. 7-0.</w:t>
      </w:r>
    </w:p>
    <w:p w14:paraId="7A3C37D6" w14:textId="733716C2" w:rsidR="00B55180" w:rsidRDefault="00B55180" w:rsidP="002735F9">
      <w:pPr>
        <w:rPr>
          <w:rFonts w:asciiTheme="minorHAnsi" w:hAnsiTheme="minorHAnsi"/>
        </w:rPr>
      </w:pPr>
    </w:p>
    <w:p w14:paraId="237100CC" w14:textId="646F0620" w:rsidR="00B55180" w:rsidRDefault="00B55180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Stacey was directed to touch base with Deanna to work out </w:t>
      </w:r>
      <w:r w:rsidR="005B43BB">
        <w:rPr>
          <w:rFonts w:asciiTheme="minorHAnsi" w:hAnsiTheme="minorHAnsi"/>
        </w:rPr>
        <w:t>training</w:t>
      </w:r>
      <w:bookmarkStart w:id="0" w:name="_GoBack"/>
      <w:bookmarkEnd w:id="0"/>
      <w:r>
        <w:rPr>
          <w:rFonts w:asciiTheme="minorHAnsi" w:hAnsiTheme="minorHAnsi"/>
        </w:rPr>
        <w:t>/transfer of duties.</w:t>
      </w:r>
    </w:p>
    <w:p w14:paraId="0AE6FB05" w14:textId="5A389840" w:rsidR="00F02364" w:rsidRDefault="00F02364" w:rsidP="002735F9">
      <w:pPr>
        <w:rPr>
          <w:rFonts w:asciiTheme="minorHAnsi" w:hAnsiTheme="minorHAnsi"/>
        </w:rPr>
      </w:pPr>
    </w:p>
    <w:p w14:paraId="0918D85E" w14:textId="46684A45" w:rsidR="0067753B" w:rsidRDefault="002735F9" w:rsidP="00FD0DF8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NEW BUSINESS:</w:t>
      </w:r>
    </w:p>
    <w:p w14:paraId="30B63B19" w14:textId="5C5F88E0" w:rsidR="00137BF1" w:rsidRDefault="00B55180" w:rsidP="00FD0D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new business was discussed. </w:t>
      </w:r>
    </w:p>
    <w:p w14:paraId="09DE45DF" w14:textId="77777777" w:rsidR="00137BF1" w:rsidRDefault="00137BF1" w:rsidP="00FD0DF8">
      <w:pPr>
        <w:rPr>
          <w:rFonts w:asciiTheme="minorHAnsi" w:hAnsiTheme="minorHAnsi"/>
        </w:rPr>
      </w:pPr>
    </w:p>
    <w:p w14:paraId="49DCFAD2" w14:textId="77777777" w:rsidR="00AA2225" w:rsidRDefault="00AA2225" w:rsidP="000F5CB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14:paraId="5D35F48E" w14:textId="252F8C41" w:rsidR="000F5CBC" w:rsidRPr="00417CD4" w:rsidRDefault="000F5CBC" w:rsidP="000F5CB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417CD4">
        <w:rPr>
          <w:rFonts w:asciiTheme="minorHAnsi" w:hAnsiTheme="minorHAnsi"/>
          <w:sz w:val="28"/>
          <w:szCs w:val="28"/>
        </w:rPr>
        <w:t>ADJOURNMENT:</w:t>
      </w:r>
    </w:p>
    <w:p w14:paraId="716F6CF1" w14:textId="67C4798D" w:rsidR="00B5303F" w:rsidRDefault="003D7ACC" w:rsidP="00B5303F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President Wollman</w:t>
      </w:r>
      <w:r w:rsidR="00FB570A">
        <w:rPr>
          <w:rFonts w:asciiTheme="minorHAnsi" w:hAnsiTheme="minorHAnsi"/>
        </w:rPr>
        <w:t xml:space="preserve"> </w:t>
      </w:r>
      <w:r w:rsidR="0002610A">
        <w:rPr>
          <w:rFonts w:asciiTheme="minorHAnsi" w:hAnsiTheme="minorHAnsi"/>
        </w:rPr>
        <w:t>adjourned the meeting at</w:t>
      </w:r>
      <w:r w:rsidR="00137BF1">
        <w:rPr>
          <w:rFonts w:asciiTheme="minorHAnsi" w:hAnsiTheme="minorHAnsi"/>
        </w:rPr>
        <w:t xml:space="preserve"> 7:2</w:t>
      </w:r>
      <w:r w:rsidR="00B55180">
        <w:rPr>
          <w:rFonts w:asciiTheme="minorHAnsi" w:hAnsiTheme="minorHAnsi"/>
        </w:rPr>
        <w:t>5</w:t>
      </w:r>
      <w:r w:rsidR="00F02364">
        <w:rPr>
          <w:rFonts w:asciiTheme="minorHAnsi" w:hAnsiTheme="minorHAnsi"/>
        </w:rPr>
        <w:t xml:space="preserve"> p</w:t>
      </w:r>
      <w:r w:rsidR="000F5CBC" w:rsidRPr="004A1A31">
        <w:rPr>
          <w:rFonts w:asciiTheme="minorHAnsi" w:hAnsiTheme="minorHAnsi"/>
        </w:rPr>
        <w:t>.m.</w:t>
      </w:r>
    </w:p>
    <w:p w14:paraId="2E1F6BEF" w14:textId="77777777" w:rsidR="00B5303F" w:rsidRPr="004A1A31" w:rsidRDefault="00B5303F" w:rsidP="00B5303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7CFDF36" w14:textId="77777777" w:rsidR="006E299B" w:rsidRPr="004A1A31" w:rsidRDefault="006E299B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_________________________________</w:t>
      </w:r>
      <w:r w:rsidRPr="004A1A31">
        <w:rPr>
          <w:rFonts w:asciiTheme="minorHAnsi" w:hAnsiTheme="minorHAnsi"/>
        </w:rPr>
        <w:tab/>
      </w:r>
      <w:r w:rsidRPr="004A1A31">
        <w:rPr>
          <w:rFonts w:asciiTheme="minorHAnsi" w:hAnsiTheme="minorHAnsi"/>
        </w:rPr>
        <w:tab/>
        <w:t>_</w:t>
      </w:r>
      <w:r w:rsidR="00CF4B3C" w:rsidRPr="004A1A31">
        <w:rPr>
          <w:rFonts w:asciiTheme="minorHAnsi" w:hAnsiTheme="minorHAnsi"/>
        </w:rPr>
        <w:t>_______________________________</w:t>
      </w:r>
    </w:p>
    <w:p w14:paraId="1CB2DF2E" w14:textId="2FE0B82F" w:rsidR="006E299B" w:rsidRPr="004A1A31" w:rsidRDefault="00CE6C88">
      <w:pPr>
        <w:rPr>
          <w:rFonts w:asciiTheme="minorHAnsi" w:hAnsiTheme="minorHAnsi"/>
        </w:rPr>
      </w:pPr>
      <w:r>
        <w:rPr>
          <w:rFonts w:asciiTheme="minorHAnsi" w:hAnsiTheme="minorHAnsi"/>
        </w:rPr>
        <w:t>JoEllen Wollman</w:t>
      </w:r>
      <w:r w:rsidR="006E299B" w:rsidRPr="004A1A31">
        <w:rPr>
          <w:rFonts w:asciiTheme="minorHAnsi" w:hAnsiTheme="minorHAnsi"/>
        </w:rPr>
        <w:t>, President</w:t>
      </w:r>
      <w:r w:rsidR="006E299B" w:rsidRPr="004A1A31">
        <w:rPr>
          <w:rFonts w:asciiTheme="minorHAnsi" w:hAnsiTheme="minorHAnsi"/>
        </w:rPr>
        <w:tab/>
      </w:r>
      <w:r w:rsidR="006E299B" w:rsidRPr="004A1A31">
        <w:rPr>
          <w:rFonts w:asciiTheme="minorHAnsi" w:hAnsiTheme="minorHAnsi"/>
        </w:rPr>
        <w:tab/>
      </w:r>
      <w:r w:rsidR="006E299B" w:rsidRPr="004A1A31">
        <w:rPr>
          <w:rFonts w:asciiTheme="minorHAnsi" w:hAnsiTheme="minorHAnsi"/>
        </w:rPr>
        <w:tab/>
      </w:r>
      <w:r w:rsidR="00B71EFF">
        <w:rPr>
          <w:rFonts w:asciiTheme="minorHAnsi" w:hAnsiTheme="minorHAnsi"/>
        </w:rPr>
        <w:t>Debbie Norris</w:t>
      </w:r>
      <w:r w:rsidR="006E299B" w:rsidRPr="004A1A31">
        <w:rPr>
          <w:rFonts w:asciiTheme="minorHAnsi" w:hAnsiTheme="minorHAnsi"/>
        </w:rPr>
        <w:t>, Secretary</w:t>
      </w:r>
    </w:p>
    <w:sectPr w:rsidR="006E299B" w:rsidRPr="004A1A31" w:rsidSect="00B37170">
      <w:footerReference w:type="default" r:id="rId8"/>
      <w:pgSz w:w="12240" w:h="15840" w:code="1"/>
      <w:pgMar w:top="1080" w:right="1440" w:bottom="115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8A1A" w14:textId="77777777" w:rsidR="006657C8" w:rsidRDefault="006657C8">
      <w:r>
        <w:separator/>
      </w:r>
    </w:p>
  </w:endnote>
  <w:endnote w:type="continuationSeparator" w:id="0">
    <w:p w14:paraId="292BD30C" w14:textId="77777777" w:rsidR="006657C8" w:rsidRDefault="0066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D6F8" w14:textId="77777777" w:rsidR="00F02364" w:rsidRDefault="00F02364">
    <w:pPr>
      <w:pStyle w:val="Footer"/>
      <w:rPr>
        <w:rStyle w:val="PageNumber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153DFC" wp14:editId="01F7A01A">
              <wp:simplePos x="0" y="0"/>
              <wp:positionH relativeFrom="column">
                <wp:posOffset>-19050</wp:posOffset>
              </wp:positionH>
              <wp:positionV relativeFrom="paragraph">
                <wp:posOffset>48895</wp:posOffset>
              </wp:positionV>
              <wp:extent cx="5743575" cy="0"/>
              <wp:effectExtent l="6350" t="10795" r="28575" b="273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4273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3.85pt" to="450.7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"/>
          </w:pict>
        </mc:Fallback>
      </mc:AlternateContent>
    </w:r>
  </w:p>
  <w:p w14:paraId="62D9C946" w14:textId="4077A88F" w:rsidR="00F02364" w:rsidRPr="00770CB6" w:rsidRDefault="00F02364">
    <w:pPr>
      <w:pStyle w:val="Foo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2019-</w:t>
    </w:r>
    <w:r w:rsidR="00773AEB">
      <w:rPr>
        <w:rStyle w:val="PageNumber"/>
        <w:sz w:val="16"/>
        <w:szCs w:val="16"/>
      </w:rPr>
      <w:t>1</w:t>
    </w:r>
    <w:r w:rsidR="00B55180"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t>-</w:t>
    </w:r>
    <w:r w:rsidR="00137BF1">
      <w:rPr>
        <w:rStyle w:val="PageNumber"/>
        <w:sz w:val="16"/>
        <w:szCs w:val="16"/>
      </w:rPr>
      <w:t>1</w:t>
    </w:r>
    <w:r w:rsidR="00B55180">
      <w:rPr>
        <w:rStyle w:val="PageNumber"/>
        <w:sz w:val="16"/>
        <w:szCs w:val="16"/>
      </w:rPr>
      <w:t>6</w:t>
    </w:r>
    <w:r w:rsidR="00773AEB">
      <w:rPr>
        <w:rStyle w:val="PageNumber"/>
        <w:sz w:val="16"/>
        <w:szCs w:val="16"/>
      </w:rPr>
      <w:t xml:space="preserve"> </w:t>
    </w:r>
    <w:r>
      <w:rPr>
        <w:rStyle w:val="PageNumber"/>
        <w:sz w:val="16"/>
        <w:szCs w:val="16"/>
      </w:rPr>
      <w:t>Minutes</w:t>
    </w:r>
    <w:r w:rsidRPr="00E96EE1">
      <w:rPr>
        <w:rStyle w:val="PageNumber"/>
      </w:rPr>
      <w:tab/>
    </w:r>
  </w:p>
  <w:p w14:paraId="580B72D2" w14:textId="77B1476F" w:rsidR="00F02364" w:rsidRDefault="00F02364" w:rsidP="00F15156">
    <w:pPr>
      <w:pStyle w:val="Footer"/>
      <w:jc w:val="center"/>
    </w:pPr>
    <w:r w:rsidRPr="00E96EE1">
      <w:rPr>
        <w:rStyle w:val="PageNumber"/>
      </w:rPr>
      <w:t xml:space="preserve">- </w:t>
    </w:r>
    <w:r w:rsidRPr="00E96EE1">
      <w:rPr>
        <w:rStyle w:val="PageNumber"/>
      </w:rPr>
      <w:fldChar w:fldCharType="begin"/>
    </w:r>
    <w:r w:rsidRPr="00E96EE1">
      <w:rPr>
        <w:rStyle w:val="PageNumber"/>
      </w:rPr>
      <w:instrText xml:space="preserve"> PAGE </w:instrText>
    </w:r>
    <w:r w:rsidRPr="00E96EE1">
      <w:rPr>
        <w:rStyle w:val="PageNumber"/>
      </w:rPr>
      <w:fldChar w:fldCharType="separate"/>
    </w:r>
    <w:r w:rsidR="00764808">
      <w:rPr>
        <w:rStyle w:val="PageNumber"/>
        <w:noProof/>
      </w:rPr>
      <w:t>1</w:t>
    </w:r>
    <w:r w:rsidRPr="00E96EE1">
      <w:rPr>
        <w:rStyle w:val="PageNumber"/>
      </w:rPr>
      <w:fldChar w:fldCharType="end"/>
    </w:r>
    <w:r w:rsidRPr="00E96EE1"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586CD" w14:textId="77777777" w:rsidR="006657C8" w:rsidRDefault="006657C8">
      <w:r>
        <w:separator/>
      </w:r>
    </w:p>
  </w:footnote>
  <w:footnote w:type="continuationSeparator" w:id="0">
    <w:p w14:paraId="00DEDAE5" w14:textId="77777777" w:rsidR="006657C8" w:rsidRDefault="0066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BAF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56"/>
    <w:rsid w:val="00000F9C"/>
    <w:rsid w:val="00004E90"/>
    <w:rsid w:val="0001437A"/>
    <w:rsid w:val="00025C4F"/>
    <w:rsid w:val="0002610A"/>
    <w:rsid w:val="00031102"/>
    <w:rsid w:val="00033F9C"/>
    <w:rsid w:val="00076217"/>
    <w:rsid w:val="000908AD"/>
    <w:rsid w:val="00095536"/>
    <w:rsid w:val="000970C2"/>
    <w:rsid w:val="000C0C99"/>
    <w:rsid w:val="000C2715"/>
    <w:rsid w:val="000C7AF3"/>
    <w:rsid w:val="000F5CBC"/>
    <w:rsid w:val="00101A02"/>
    <w:rsid w:val="001068B6"/>
    <w:rsid w:val="00111640"/>
    <w:rsid w:val="001121FB"/>
    <w:rsid w:val="00112D3F"/>
    <w:rsid w:val="001208D9"/>
    <w:rsid w:val="00137BF1"/>
    <w:rsid w:val="00137DD4"/>
    <w:rsid w:val="001426C3"/>
    <w:rsid w:val="0016076B"/>
    <w:rsid w:val="0016196C"/>
    <w:rsid w:val="001650E3"/>
    <w:rsid w:val="001821DB"/>
    <w:rsid w:val="001919A6"/>
    <w:rsid w:val="001A1BF9"/>
    <w:rsid w:val="001A5BBE"/>
    <w:rsid w:val="001A7486"/>
    <w:rsid w:val="001A7BBA"/>
    <w:rsid w:val="001C0FF0"/>
    <w:rsid w:val="001C7F44"/>
    <w:rsid w:val="001E1EF2"/>
    <w:rsid w:val="001E6CB2"/>
    <w:rsid w:val="001F3C97"/>
    <w:rsid w:val="001F687D"/>
    <w:rsid w:val="00233E7F"/>
    <w:rsid w:val="00237661"/>
    <w:rsid w:val="00237B21"/>
    <w:rsid w:val="002444DE"/>
    <w:rsid w:val="00263ED7"/>
    <w:rsid w:val="00266741"/>
    <w:rsid w:val="002735F9"/>
    <w:rsid w:val="002A3709"/>
    <w:rsid w:val="002B3874"/>
    <w:rsid w:val="002C59AF"/>
    <w:rsid w:val="002F281A"/>
    <w:rsid w:val="00305167"/>
    <w:rsid w:val="0030743E"/>
    <w:rsid w:val="003132F0"/>
    <w:rsid w:val="003242FE"/>
    <w:rsid w:val="00334B1B"/>
    <w:rsid w:val="00355C79"/>
    <w:rsid w:val="00367D08"/>
    <w:rsid w:val="00376334"/>
    <w:rsid w:val="00387FF0"/>
    <w:rsid w:val="003A3262"/>
    <w:rsid w:val="003B0FE5"/>
    <w:rsid w:val="003B5595"/>
    <w:rsid w:val="003D680A"/>
    <w:rsid w:val="003D7ACC"/>
    <w:rsid w:val="003E0DDC"/>
    <w:rsid w:val="003E0E9F"/>
    <w:rsid w:val="003E686D"/>
    <w:rsid w:val="003F5644"/>
    <w:rsid w:val="004032B1"/>
    <w:rsid w:val="0041023A"/>
    <w:rsid w:val="00410266"/>
    <w:rsid w:val="00412976"/>
    <w:rsid w:val="00412D11"/>
    <w:rsid w:val="00414EBB"/>
    <w:rsid w:val="00417CD4"/>
    <w:rsid w:val="004213F2"/>
    <w:rsid w:val="00425EC8"/>
    <w:rsid w:val="004260B9"/>
    <w:rsid w:val="00435287"/>
    <w:rsid w:val="00465354"/>
    <w:rsid w:val="00466AFC"/>
    <w:rsid w:val="004734DE"/>
    <w:rsid w:val="004904D0"/>
    <w:rsid w:val="004A1A31"/>
    <w:rsid w:val="004A2AB7"/>
    <w:rsid w:val="004A7E0D"/>
    <w:rsid w:val="004B0780"/>
    <w:rsid w:val="004B1580"/>
    <w:rsid w:val="004C1994"/>
    <w:rsid w:val="004C58C8"/>
    <w:rsid w:val="004D6D94"/>
    <w:rsid w:val="004E7716"/>
    <w:rsid w:val="00506E64"/>
    <w:rsid w:val="00523C9A"/>
    <w:rsid w:val="00523FE7"/>
    <w:rsid w:val="00526676"/>
    <w:rsid w:val="0053279C"/>
    <w:rsid w:val="005357FC"/>
    <w:rsid w:val="00537821"/>
    <w:rsid w:val="00545C01"/>
    <w:rsid w:val="00551CDB"/>
    <w:rsid w:val="0056317E"/>
    <w:rsid w:val="00563A77"/>
    <w:rsid w:val="00574B74"/>
    <w:rsid w:val="00580FC6"/>
    <w:rsid w:val="00581317"/>
    <w:rsid w:val="00583443"/>
    <w:rsid w:val="0058355C"/>
    <w:rsid w:val="00591FE5"/>
    <w:rsid w:val="0059427E"/>
    <w:rsid w:val="00595815"/>
    <w:rsid w:val="005A14AE"/>
    <w:rsid w:val="005A70F7"/>
    <w:rsid w:val="005B43BB"/>
    <w:rsid w:val="005C398C"/>
    <w:rsid w:val="005E6929"/>
    <w:rsid w:val="005E7F7B"/>
    <w:rsid w:val="005F43B4"/>
    <w:rsid w:val="0062174D"/>
    <w:rsid w:val="0062415D"/>
    <w:rsid w:val="0062585E"/>
    <w:rsid w:val="00634749"/>
    <w:rsid w:val="0063737B"/>
    <w:rsid w:val="00645C72"/>
    <w:rsid w:val="006657C8"/>
    <w:rsid w:val="00676357"/>
    <w:rsid w:val="006770B7"/>
    <w:rsid w:val="0067753B"/>
    <w:rsid w:val="00681347"/>
    <w:rsid w:val="00687349"/>
    <w:rsid w:val="00691939"/>
    <w:rsid w:val="006A0418"/>
    <w:rsid w:val="006A0E70"/>
    <w:rsid w:val="006C48E2"/>
    <w:rsid w:val="006D6616"/>
    <w:rsid w:val="006D6747"/>
    <w:rsid w:val="006E299B"/>
    <w:rsid w:val="006E46DC"/>
    <w:rsid w:val="006F10F4"/>
    <w:rsid w:val="006F6204"/>
    <w:rsid w:val="007215F2"/>
    <w:rsid w:val="0072698C"/>
    <w:rsid w:val="00746FA8"/>
    <w:rsid w:val="00764808"/>
    <w:rsid w:val="00770CB6"/>
    <w:rsid w:val="00773AEB"/>
    <w:rsid w:val="0078010C"/>
    <w:rsid w:val="007876BD"/>
    <w:rsid w:val="00790753"/>
    <w:rsid w:val="00792EEF"/>
    <w:rsid w:val="007974B1"/>
    <w:rsid w:val="007C3BA3"/>
    <w:rsid w:val="007C68B8"/>
    <w:rsid w:val="007D0D89"/>
    <w:rsid w:val="007D29A4"/>
    <w:rsid w:val="007E2085"/>
    <w:rsid w:val="00814DE3"/>
    <w:rsid w:val="00833DA1"/>
    <w:rsid w:val="00855159"/>
    <w:rsid w:val="0087185A"/>
    <w:rsid w:val="008876ED"/>
    <w:rsid w:val="0089106A"/>
    <w:rsid w:val="008A374F"/>
    <w:rsid w:val="008B32ED"/>
    <w:rsid w:val="008C763B"/>
    <w:rsid w:val="008D6C1E"/>
    <w:rsid w:val="008F3324"/>
    <w:rsid w:val="008F6B2E"/>
    <w:rsid w:val="0090557C"/>
    <w:rsid w:val="009126E2"/>
    <w:rsid w:val="0092653A"/>
    <w:rsid w:val="00934231"/>
    <w:rsid w:val="00941799"/>
    <w:rsid w:val="00965812"/>
    <w:rsid w:val="009664A7"/>
    <w:rsid w:val="00967AD7"/>
    <w:rsid w:val="00973A83"/>
    <w:rsid w:val="00977256"/>
    <w:rsid w:val="0098666B"/>
    <w:rsid w:val="009A3ACF"/>
    <w:rsid w:val="009C32F6"/>
    <w:rsid w:val="009E2306"/>
    <w:rsid w:val="009F07E4"/>
    <w:rsid w:val="009F0B5F"/>
    <w:rsid w:val="009F40BA"/>
    <w:rsid w:val="00A124D4"/>
    <w:rsid w:val="00A1637A"/>
    <w:rsid w:val="00A168DE"/>
    <w:rsid w:val="00A20F16"/>
    <w:rsid w:val="00A25998"/>
    <w:rsid w:val="00A262F0"/>
    <w:rsid w:val="00A351E3"/>
    <w:rsid w:val="00A3574A"/>
    <w:rsid w:val="00A521A3"/>
    <w:rsid w:val="00A60D18"/>
    <w:rsid w:val="00A73D95"/>
    <w:rsid w:val="00A84A1B"/>
    <w:rsid w:val="00A85E37"/>
    <w:rsid w:val="00AA2225"/>
    <w:rsid w:val="00AF40C2"/>
    <w:rsid w:val="00B00E1F"/>
    <w:rsid w:val="00B05841"/>
    <w:rsid w:val="00B153EE"/>
    <w:rsid w:val="00B15449"/>
    <w:rsid w:val="00B167E0"/>
    <w:rsid w:val="00B27D1C"/>
    <w:rsid w:val="00B37170"/>
    <w:rsid w:val="00B42C05"/>
    <w:rsid w:val="00B43FA4"/>
    <w:rsid w:val="00B45B86"/>
    <w:rsid w:val="00B5303F"/>
    <w:rsid w:val="00B55180"/>
    <w:rsid w:val="00B62D5E"/>
    <w:rsid w:val="00B71EFF"/>
    <w:rsid w:val="00B720EF"/>
    <w:rsid w:val="00B738F3"/>
    <w:rsid w:val="00B76636"/>
    <w:rsid w:val="00B77FA9"/>
    <w:rsid w:val="00B85C49"/>
    <w:rsid w:val="00B868A8"/>
    <w:rsid w:val="00B8713B"/>
    <w:rsid w:val="00BA1514"/>
    <w:rsid w:val="00BD1406"/>
    <w:rsid w:val="00BE0678"/>
    <w:rsid w:val="00BE346A"/>
    <w:rsid w:val="00BF1280"/>
    <w:rsid w:val="00C0255B"/>
    <w:rsid w:val="00C05768"/>
    <w:rsid w:val="00C071E1"/>
    <w:rsid w:val="00C23534"/>
    <w:rsid w:val="00C30B15"/>
    <w:rsid w:val="00C335BC"/>
    <w:rsid w:val="00C35FFD"/>
    <w:rsid w:val="00C57B80"/>
    <w:rsid w:val="00C57E2F"/>
    <w:rsid w:val="00C74C22"/>
    <w:rsid w:val="00C9047B"/>
    <w:rsid w:val="00C90AA9"/>
    <w:rsid w:val="00C971EB"/>
    <w:rsid w:val="00C976B3"/>
    <w:rsid w:val="00CA00DE"/>
    <w:rsid w:val="00CA0FF7"/>
    <w:rsid w:val="00CB3D12"/>
    <w:rsid w:val="00CB522F"/>
    <w:rsid w:val="00CB5725"/>
    <w:rsid w:val="00CC59AB"/>
    <w:rsid w:val="00CD400E"/>
    <w:rsid w:val="00CE6C88"/>
    <w:rsid w:val="00CF0DE1"/>
    <w:rsid w:val="00CF1DB6"/>
    <w:rsid w:val="00CF4B3C"/>
    <w:rsid w:val="00D02185"/>
    <w:rsid w:val="00D10921"/>
    <w:rsid w:val="00D25828"/>
    <w:rsid w:val="00D27486"/>
    <w:rsid w:val="00D36CB6"/>
    <w:rsid w:val="00D4060F"/>
    <w:rsid w:val="00D43245"/>
    <w:rsid w:val="00D5586A"/>
    <w:rsid w:val="00D61A3A"/>
    <w:rsid w:val="00D62E5F"/>
    <w:rsid w:val="00D721FC"/>
    <w:rsid w:val="00D80851"/>
    <w:rsid w:val="00D83EFB"/>
    <w:rsid w:val="00D93085"/>
    <w:rsid w:val="00DA1A4E"/>
    <w:rsid w:val="00DA4AA4"/>
    <w:rsid w:val="00DA7A60"/>
    <w:rsid w:val="00DF7234"/>
    <w:rsid w:val="00E05336"/>
    <w:rsid w:val="00E0759D"/>
    <w:rsid w:val="00E1331D"/>
    <w:rsid w:val="00E16AA4"/>
    <w:rsid w:val="00E26B3F"/>
    <w:rsid w:val="00E405AA"/>
    <w:rsid w:val="00E57901"/>
    <w:rsid w:val="00E633BC"/>
    <w:rsid w:val="00E73198"/>
    <w:rsid w:val="00E8152B"/>
    <w:rsid w:val="00E928F5"/>
    <w:rsid w:val="00E96EE1"/>
    <w:rsid w:val="00EA2DB5"/>
    <w:rsid w:val="00EA3AF1"/>
    <w:rsid w:val="00EA741C"/>
    <w:rsid w:val="00EB43D6"/>
    <w:rsid w:val="00EB74ED"/>
    <w:rsid w:val="00EC6617"/>
    <w:rsid w:val="00ED3FE5"/>
    <w:rsid w:val="00ED7724"/>
    <w:rsid w:val="00EE442E"/>
    <w:rsid w:val="00F02364"/>
    <w:rsid w:val="00F02638"/>
    <w:rsid w:val="00F15156"/>
    <w:rsid w:val="00F20DF6"/>
    <w:rsid w:val="00F23B4F"/>
    <w:rsid w:val="00F272A5"/>
    <w:rsid w:val="00F30416"/>
    <w:rsid w:val="00F323CF"/>
    <w:rsid w:val="00F330FE"/>
    <w:rsid w:val="00F359ED"/>
    <w:rsid w:val="00F36B48"/>
    <w:rsid w:val="00F45668"/>
    <w:rsid w:val="00F45B5B"/>
    <w:rsid w:val="00F4614F"/>
    <w:rsid w:val="00F4625D"/>
    <w:rsid w:val="00F47909"/>
    <w:rsid w:val="00F61EB5"/>
    <w:rsid w:val="00F73BFB"/>
    <w:rsid w:val="00F754B4"/>
    <w:rsid w:val="00F75EC7"/>
    <w:rsid w:val="00F85B88"/>
    <w:rsid w:val="00F86E52"/>
    <w:rsid w:val="00FB155F"/>
    <w:rsid w:val="00FB1A02"/>
    <w:rsid w:val="00FB2453"/>
    <w:rsid w:val="00FB570A"/>
    <w:rsid w:val="00FD0DF8"/>
    <w:rsid w:val="00FD31E6"/>
    <w:rsid w:val="00FD70FA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6097B"/>
  <w15:docId w15:val="{E6A1950D-D0AD-E84B-834A-B550183D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6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6E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6EE1"/>
  </w:style>
  <w:style w:type="paragraph" w:styleId="BalloonText">
    <w:name w:val="Balloon Text"/>
    <w:basedOn w:val="Normal"/>
    <w:link w:val="BalloonTextChar"/>
    <w:rsid w:val="00421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3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667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6741"/>
    <w:rPr>
      <w:rFonts w:ascii="Times" w:hAnsi="Times"/>
    </w:rPr>
  </w:style>
  <w:style w:type="character" w:customStyle="1" w:styleId="apple-converted-space">
    <w:name w:val="apple-converted-space"/>
    <w:basedOn w:val="DefaultParagraphFont"/>
    <w:rsid w:val="00266741"/>
  </w:style>
  <w:style w:type="paragraph" w:styleId="ListParagraph">
    <w:name w:val="List Paragraph"/>
    <w:basedOn w:val="Normal"/>
    <w:uiPriority w:val="72"/>
    <w:rsid w:val="0083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4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67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Kim%20King\Application%20Data\Microsoft\Templates\OPDA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Settings\Kim King\Application Data\Microsoft\Templates\OPDA Minutes Template.dot</Template>
  <TotalTime>9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ODESSA PUBLIC DEVELOPMENT AUTHORITY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PUBLIC DEVELOPMENT AUTHORITY</dc:title>
  <dc:subject/>
  <dc:creator>Kim King</dc:creator>
  <cp:keywords/>
  <cp:lastModifiedBy>Rasmussen, Stacey</cp:lastModifiedBy>
  <cp:revision>4</cp:revision>
  <cp:lastPrinted>2019-09-11T14:37:00Z</cp:lastPrinted>
  <dcterms:created xsi:type="dcterms:W3CDTF">2019-12-20T21:06:00Z</dcterms:created>
  <dcterms:modified xsi:type="dcterms:W3CDTF">2019-12-21T02:13:00Z</dcterms:modified>
</cp:coreProperties>
</file>